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03EC" w14:textId="0E088ECE" w:rsidR="00CA3658" w:rsidRPr="004D2B44" w:rsidRDefault="00CA3658" w:rsidP="004D2B44">
      <w:pPr>
        <w:spacing w:line="360" w:lineRule="exact"/>
        <w:jc w:val="center"/>
        <w:rPr>
          <w:rFonts w:ascii="TH SarabunIT๙" w:eastAsia="Cordia New" w:hAnsi="TH SarabunIT๙" w:cs="TH SarabunIT๙"/>
          <w:b/>
          <w:bCs/>
          <w:spacing w:val="-4"/>
        </w:rPr>
      </w:pPr>
      <w:r w:rsidRPr="005C15E6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</w:t>
      </w:r>
      <w:r w:rsidRPr="006977ED">
        <w:rPr>
          <w:rFonts w:ascii="TH SarabunPSK" w:eastAsia="Calibri" w:hAnsi="TH SarabunPSK" w:cs="TH SarabunPSK"/>
          <w:b/>
          <w:bCs/>
          <w:cs/>
        </w:rPr>
        <w:br/>
        <w:t>การคัดเลือก</w:t>
      </w:r>
      <w:r w:rsidR="004D2B44">
        <w:rPr>
          <w:rFonts w:ascii="TH SarabunPSK" w:eastAsia="Calibri" w:hAnsi="TH SarabunPSK" w:cs="TH SarabunPSK" w:hint="cs"/>
          <w:b/>
          <w:bCs/>
          <w:cs/>
        </w:rPr>
        <w:t>นักศึกษาอาสาสมัครเพื่อเข้าร่วม</w:t>
      </w:r>
      <w:r w:rsidR="004D2B44" w:rsidRPr="00AA1015">
        <w:rPr>
          <w:rFonts w:ascii="TH SarabunIT๙" w:eastAsia="Cordia New" w:hAnsi="TH SarabunIT๙" w:cs="TH SarabunIT๙" w:hint="cs"/>
          <w:b/>
          <w:bCs/>
          <w:spacing w:val="-4"/>
          <w:cs/>
        </w:rPr>
        <w:t>การ</w:t>
      </w:r>
      <w:r w:rsidR="004D2B44" w:rsidRPr="00CD158E">
        <w:rPr>
          <w:rFonts w:ascii="TH SarabunIT๙" w:hAnsi="TH SarabunIT๙" w:cs="TH SarabunIT๙"/>
          <w:b/>
          <w:bCs/>
          <w:spacing w:val="-4"/>
          <w:cs/>
        </w:rPr>
        <w:t>จัดการประชุมประจำปี</w:t>
      </w:r>
      <w:r w:rsidR="004D2B44">
        <w:rPr>
          <w:rFonts w:ascii="TH SarabunIT๙" w:hAnsi="TH SarabunIT๙" w:cs="TH SarabunIT๙"/>
          <w:b/>
          <w:bCs/>
          <w:spacing w:val="-4"/>
          <w:cs/>
        </w:rPr>
        <w:br/>
      </w:r>
      <w:r w:rsidR="004D2B44" w:rsidRPr="00CD158E">
        <w:rPr>
          <w:rFonts w:ascii="TH SarabunIT๙" w:hAnsi="TH SarabunIT๙" w:cs="TH SarabunIT๙"/>
          <w:b/>
          <w:bCs/>
          <w:spacing w:val="-4"/>
          <w:cs/>
        </w:rPr>
        <w:t>สภาผู้ว่าการ</w:t>
      </w:r>
      <w:r w:rsidR="00032F88" w:rsidRPr="00CD158E">
        <w:rPr>
          <w:rFonts w:ascii="TH SarabunIT๙" w:hAnsi="TH SarabunIT๙" w:cs="TH SarabunIT๙"/>
          <w:b/>
          <w:bCs/>
          <w:spacing w:val="-4"/>
          <w:cs/>
        </w:rPr>
        <w:t>กองทุนการเงินระหว่างประเทศ</w:t>
      </w:r>
      <w:r w:rsidR="00032F88">
        <w:rPr>
          <w:rFonts w:ascii="TH SarabunIT๙" w:hAnsi="TH SarabunIT๙" w:cs="TH SarabunIT๙" w:hint="cs"/>
          <w:b/>
          <w:bCs/>
          <w:spacing w:val="-4"/>
          <w:cs/>
        </w:rPr>
        <w:t>และกลุ่ม</w:t>
      </w:r>
      <w:r w:rsidR="004D2B44" w:rsidRPr="00CD158E">
        <w:rPr>
          <w:rFonts w:ascii="TH SarabunIT๙" w:hAnsi="TH SarabunIT๙" w:cs="TH SarabunIT๙"/>
          <w:b/>
          <w:bCs/>
          <w:spacing w:val="-4"/>
          <w:cs/>
        </w:rPr>
        <w:t>ธนาคารโลก ปี ๒๕๖๙ ของประเทศไทย</w:t>
      </w:r>
    </w:p>
    <w:tbl>
      <w:tblPr>
        <w:tblpPr w:leftFromText="180" w:rightFromText="180" w:vertAnchor="text" w:horzAnchor="margin" w:tblpXSpec="center" w:tblpY="49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3118"/>
        <w:gridCol w:w="2232"/>
      </w:tblGrid>
      <w:tr w:rsidR="00AF05FA" w:rsidRPr="005C15E6" w14:paraId="4CE2BB80" w14:textId="77777777" w:rsidTr="00885B23">
        <w:trPr>
          <w:trHeight w:val="25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9B2" w14:textId="77777777" w:rsidR="00033E7B" w:rsidRPr="005C15E6" w:rsidRDefault="00033E7B" w:rsidP="00033E7B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คำนำหน้า</w:t>
            </w:r>
            <w:r w:rsidR="006977ED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</w:p>
          <w:p w14:paraId="24C0BCC1" w14:textId="77777777" w:rsidR="004D2B44" w:rsidRPr="008C7A74" w:rsidRDefault="004D2B44" w:rsidP="006977ED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14574ADD" w14:textId="77777777" w:rsidR="004D2B44" w:rsidRPr="008C7A74" w:rsidRDefault="004D2B44" w:rsidP="006977ED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32CBC056" w14:textId="183074F6" w:rsidR="008C7A74" w:rsidRPr="005C15E6" w:rsidRDefault="00033E7B" w:rsidP="006977ED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proofErr w:type="gramStart"/>
            <w:r w:rsidRPr="006977ED">
              <w:rPr>
                <w:rFonts w:ascii="TH SarabunPSK" w:eastAsia="Calibri" w:hAnsi="TH SarabunPSK" w:cs="TH SarabunPSK"/>
                <w:b/>
                <w:bCs/>
              </w:rPr>
              <w:t>Title</w:t>
            </w:r>
            <w:r w:rsidR="006977ED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195" w14:textId="77777777" w:rsidR="00AF05FA" w:rsidRPr="005C15E6" w:rsidRDefault="00AF05FA" w:rsidP="006977ED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>ชื่อ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: </w:t>
            </w:r>
          </w:p>
          <w:p w14:paraId="50126FC3" w14:textId="77777777" w:rsidR="00AF05FA" w:rsidRDefault="00AF05FA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66361A6" w14:textId="77777777" w:rsidR="004D2B44" w:rsidRPr="006977ED" w:rsidRDefault="004D2B4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E61A99" w14:textId="55FC8DC8" w:rsidR="00033E7B" w:rsidRPr="00F81477" w:rsidRDefault="00AF05FA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First </w:t>
            </w:r>
            <w:proofErr w:type="gramStart"/>
            <w:r w:rsidRPr="006977ED">
              <w:rPr>
                <w:rFonts w:ascii="TH SarabunPSK" w:eastAsia="Calibri" w:hAnsi="TH SarabunPSK" w:cs="TH SarabunPSK"/>
                <w:b/>
                <w:bCs/>
              </w:rPr>
              <w:t>Name</w:t>
            </w:r>
            <w:r w:rsidR="006977ED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F7E" w14:textId="77777777" w:rsidR="00AF05FA" w:rsidRPr="00F81477" w:rsidRDefault="00AF05FA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F81477">
              <w:rPr>
                <w:rFonts w:ascii="TH SarabunPSK" w:eastAsia="Calibri" w:hAnsi="TH SarabunPSK" w:cs="TH SarabunPSK"/>
                <w:b/>
                <w:bCs/>
                <w:cs/>
              </w:rPr>
              <w:t>นามสกุล</w:t>
            </w:r>
            <w:r w:rsidRPr="00F81477">
              <w:rPr>
                <w:rFonts w:ascii="TH SarabunPSK" w:eastAsia="Calibri" w:hAnsi="TH SarabunPSK" w:cs="TH SarabunPSK"/>
                <w:b/>
                <w:bCs/>
              </w:rPr>
              <w:t xml:space="preserve"> :</w:t>
            </w:r>
          </w:p>
          <w:p w14:paraId="2BA022A8" w14:textId="77777777" w:rsidR="00AF05FA" w:rsidRDefault="00AF05FA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712008F" w14:textId="77777777" w:rsidR="004D2B44" w:rsidRPr="005C15E6" w:rsidRDefault="004D2B4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  <w:p w14:paraId="19018E33" w14:textId="63C30197" w:rsidR="00AF05FA" w:rsidRPr="00F81477" w:rsidRDefault="00AF05FA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proofErr w:type="gramStart"/>
            <w:r w:rsidRPr="006977ED">
              <w:rPr>
                <w:rFonts w:ascii="TH SarabunPSK" w:eastAsia="Calibri" w:hAnsi="TH SarabunPSK" w:cs="TH SarabunPSK"/>
                <w:b/>
                <w:bCs/>
              </w:rPr>
              <w:t>Surname :</w:t>
            </w:r>
            <w:proofErr w:type="gramEnd"/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06F" w14:textId="77777777" w:rsidR="00AF05FA" w:rsidRPr="00A1365D" w:rsidRDefault="00AF05FA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</w:p>
          <w:p w14:paraId="09713471" w14:textId="77777777" w:rsidR="004D2B44" w:rsidRDefault="004D2B44" w:rsidP="004D2B44">
            <w:pPr>
              <w:spacing w:line="340" w:lineRule="exact"/>
              <w:rPr>
                <w:rFonts w:ascii="TH SarabunPSK" w:eastAsia="Calibri" w:hAnsi="TH SarabunPSK" w:cs="TH SarabunPSK"/>
              </w:rPr>
            </w:pPr>
          </w:p>
          <w:p w14:paraId="260AAE72" w14:textId="77777777" w:rsidR="004D2B44" w:rsidRPr="00A1365D" w:rsidRDefault="004D2B44" w:rsidP="004D2B44">
            <w:pPr>
              <w:spacing w:line="340" w:lineRule="exact"/>
              <w:rPr>
                <w:rFonts w:ascii="TH SarabunPSK" w:eastAsia="Calibri" w:hAnsi="TH SarabunPSK" w:cs="TH SarabunPSK"/>
              </w:rPr>
            </w:pPr>
          </w:p>
          <w:p w14:paraId="0126E9C4" w14:textId="77777777" w:rsidR="00AF05FA" w:rsidRPr="003A0A7C" w:rsidRDefault="00AF05FA">
            <w:pPr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A0A7C">
              <w:rPr>
                <w:rFonts w:ascii="TH SarabunPSK" w:eastAsia="Calibri" w:hAnsi="TH SarabunPSK" w:cs="TH SarabunPSK"/>
                <w:b/>
                <w:bCs/>
                <w:cs/>
              </w:rPr>
              <w:t>รูปถ่าย</w:t>
            </w:r>
          </w:p>
        </w:tc>
      </w:tr>
      <w:tr w:rsidR="008C7A74" w:rsidRPr="005C15E6" w14:paraId="5B9C5651" w14:textId="77777777" w:rsidTr="008C7A74">
        <w:trPr>
          <w:trHeight w:val="420"/>
        </w:trPr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4D6" w14:textId="58F656F3" w:rsidR="007A6073" w:rsidRDefault="008C7A74" w:rsidP="004E22F1">
            <w:pPr>
              <w:contextualSpacing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ชื่อ</w:t>
            </w:r>
            <w:r w:rsidRPr="004E22F1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เล่น </w:t>
            </w:r>
            <w:r w:rsidR="00453AB2">
              <w:rPr>
                <w:rFonts w:ascii="TH SarabunPSK" w:eastAsia="Calibri" w:hAnsi="TH SarabunPSK" w:cs="TH SarabunPSK"/>
                <w:b/>
                <w:bCs/>
              </w:rPr>
              <w:t>:</w:t>
            </w:r>
          </w:p>
          <w:p w14:paraId="443C6285" w14:textId="6B8D4D89" w:rsidR="008C7A74" w:rsidRPr="004E22F1" w:rsidRDefault="004E22F1" w:rsidP="004E22F1">
            <w:pPr>
              <w:contextualSpacing/>
              <w:rPr>
                <w:rFonts w:ascii="TH SarabunPSK" w:eastAsia="Calibri" w:hAnsi="TH SarabunPSK" w:cs="TH SarabunPSK"/>
                <w:b/>
                <w:bCs/>
                <w:cs/>
              </w:rPr>
            </w:pPr>
            <w:proofErr w:type="gramStart"/>
            <w:r w:rsidRPr="004E22F1">
              <w:rPr>
                <w:rFonts w:ascii="TH SarabunPSK" w:eastAsia="Calibri" w:hAnsi="TH SarabunPSK" w:cs="TH SarabunPSK"/>
              </w:rPr>
              <w:t>Nickname</w:t>
            </w:r>
            <w:r>
              <w:rPr>
                <w:rFonts w:ascii="TH SarabunPSK" w:eastAsia="Calibri" w:hAnsi="TH SarabunPSK" w:cs="TH SarabunPSK"/>
              </w:rPr>
              <w:t xml:space="preserve"> :</w:t>
            </w:r>
            <w:proofErr w:type="gramEnd"/>
          </w:p>
        </w:tc>
      </w:tr>
      <w:tr w:rsidR="00CA3658" w:rsidRPr="005C15E6" w14:paraId="743376D7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C171" w14:textId="3281C403" w:rsidR="003C7F29" w:rsidRPr="00FA012F" w:rsidRDefault="004E22F1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FA012F">
              <w:rPr>
                <w:rFonts w:ascii="TH SarabunPSK" w:eastAsia="Calibri" w:hAnsi="TH SarabunPSK" w:cs="TH SarabunPSK" w:hint="cs"/>
                <w:cs/>
              </w:rPr>
              <w:t>*</w:t>
            </w:r>
            <w:r w:rsidR="00CA3658" w:rsidRPr="00FA012F">
              <w:rPr>
                <w:rFonts w:ascii="TH SarabunPSK" w:eastAsia="Calibri" w:hAnsi="TH SarabunPSK" w:cs="TH SarabunPSK"/>
                <w:b/>
                <w:bCs/>
                <w:cs/>
              </w:rPr>
              <w:t>การศึกษา</w:t>
            </w:r>
            <w:r w:rsidRPr="00FA012F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="003C7F29" w:rsidRPr="00FA012F">
              <w:rPr>
                <w:rFonts w:ascii="TH SarabunPSK" w:eastAsia="Calibri" w:hAnsi="TH SarabunPSK" w:cs="TH SarabunPSK"/>
              </w:rPr>
              <w:t>Education</w:t>
            </w:r>
          </w:p>
          <w:p w14:paraId="67FABE53" w14:textId="3DB2162C" w:rsidR="00FA012F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FA012F">
              <w:rPr>
                <w:rFonts w:ascii="TH SarabunPSK" w:eastAsia="Calibri" w:hAnsi="TH SarabunPSK" w:cs="TH SarabunPSK"/>
                <w:b/>
                <w:bCs/>
                <w:cs/>
              </w:rPr>
              <w:t>คณะ</w:t>
            </w:r>
            <w:r w:rsidR="008C7A74" w:rsidRPr="00FA012F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="004E22F1" w:rsidRPr="00FA012F">
              <w:rPr>
                <w:rFonts w:ascii="TH SarabunPSK" w:eastAsia="Calibri" w:hAnsi="TH SarabunPSK" w:cs="TH SarabunPSK"/>
                <w:b/>
                <w:bCs/>
              </w:rPr>
              <w:t>:</w:t>
            </w:r>
            <w:r w:rsidR="00FA012F">
              <w:rPr>
                <w:rFonts w:ascii="TH SarabunPSK" w:eastAsia="Calibri" w:hAnsi="TH SarabunPSK" w:cs="TH SarabunPSK"/>
                <w:b/>
                <w:bCs/>
              </w:rPr>
              <w:t xml:space="preserve">                                                            </w:t>
            </w:r>
            <w:r w:rsidR="00FA012F" w:rsidRPr="00FA012F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ปี </w:t>
            </w:r>
            <w:r w:rsidR="00453AB2" w:rsidRPr="00A62DC5">
              <w:rPr>
                <w:rFonts w:ascii="TH SarabunPSK" w:eastAsia="Calibri" w:hAnsi="TH SarabunPSK" w:cs="TH SarabunPSK"/>
              </w:rPr>
              <w:t>year</w:t>
            </w:r>
            <w:r w:rsidR="00FA012F">
              <w:rPr>
                <w:rFonts w:ascii="TH SarabunPSK" w:eastAsia="Calibri" w:hAnsi="TH SarabunPSK" w:cs="TH SarabunPSK"/>
                <w:b/>
                <w:bCs/>
              </w:rPr>
              <w:t>:</w:t>
            </w:r>
          </w:p>
          <w:p w14:paraId="7E4B5E60" w14:textId="5DA81CBD" w:rsidR="00CA3658" w:rsidRPr="00A62DC5" w:rsidRDefault="00FA012F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proofErr w:type="gramStart"/>
            <w:r w:rsidRPr="00A62DC5">
              <w:rPr>
                <w:rFonts w:ascii="TH SarabunPSK" w:eastAsia="Calibri" w:hAnsi="TH SarabunPSK" w:cs="TH SarabunPSK"/>
                <w:b/>
                <w:bCs/>
              </w:rPr>
              <w:t>Faculty :</w:t>
            </w:r>
            <w:proofErr w:type="gramEnd"/>
            <w:r w:rsidRPr="00A62DC5">
              <w:rPr>
                <w:rFonts w:ascii="TH SarabunPSK" w:eastAsia="Calibri" w:hAnsi="TH SarabunPSK" w:cs="TH SarabunPSK"/>
                <w:b/>
                <w:bCs/>
              </w:rPr>
              <w:t xml:space="preserve">                                                        </w:t>
            </w:r>
          </w:p>
          <w:p w14:paraId="07A2344C" w14:textId="3D125E0F" w:rsidR="00FA012F" w:rsidRPr="00A62DC5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A62DC5">
              <w:rPr>
                <w:rFonts w:ascii="TH SarabunPSK" w:eastAsia="Calibri" w:hAnsi="TH SarabunPSK" w:cs="TH SarabunPSK"/>
                <w:b/>
                <w:bCs/>
                <w:cs/>
              </w:rPr>
              <w:t>สถาบันการศึกษา</w:t>
            </w:r>
            <w:r w:rsidR="00453AB2">
              <w:rPr>
                <w:rFonts w:ascii="TH SarabunPSK" w:eastAsia="Calibri" w:hAnsi="TH SarabunPSK" w:cs="TH SarabunPSK"/>
                <w:b/>
                <w:bCs/>
              </w:rPr>
              <w:t xml:space="preserve"> :</w:t>
            </w:r>
          </w:p>
          <w:p w14:paraId="2C70888E" w14:textId="1CAF5613" w:rsidR="003C7F29" w:rsidRPr="00FA012F" w:rsidRDefault="008C7A7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proofErr w:type="gramStart"/>
            <w:r w:rsidRPr="00A62DC5">
              <w:rPr>
                <w:rFonts w:ascii="TH SarabunPSK" w:eastAsia="Calibri" w:hAnsi="TH SarabunPSK" w:cs="TH SarabunPSK"/>
                <w:b/>
                <w:bCs/>
              </w:rPr>
              <w:t>Institution</w:t>
            </w:r>
            <w:r w:rsidR="00FA012F" w:rsidRPr="00A62DC5">
              <w:rPr>
                <w:rFonts w:ascii="TH SarabunPSK" w:eastAsia="Calibri" w:hAnsi="TH SarabunPSK" w:cs="TH SarabunPSK"/>
                <w:b/>
                <w:bCs/>
              </w:rPr>
              <w:t>s</w:t>
            </w:r>
            <w:r w:rsidR="004E22F1" w:rsidRPr="00A62DC5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="00CA3658" w:rsidRPr="00A62DC5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</w:p>
        </w:tc>
      </w:tr>
      <w:tr w:rsidR="00033E7B" w:rsidRPr="005C15E6" w14:paraId="73DD5792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68F" w14:textId="4554FE78" w:rsidR="00033E7B" w:rsidRDefault="00033E7B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olor w:val="FF0000"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วันเกิด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(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วว/</w:t>
            </w:r>
            <w:proofErr w:type="spellStart"/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ดด</w:t>
            </w:r>
            <w:proofErr w:type="spellEnd"/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/</w:t>
            </w:r>
            <w:proofErr w:type="spellStart"/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ปปปป</w:t>
            </w:r>
            <w:proofErr w:type="spellEnd"/>
            <w:r w:rsidRPr="006977ED">
              <w:rPr>
                <w:rFonts w:ascii="TH SarabunPSK" w:eastAsia="Calibri" w:hAnsi="TH SarabunPSK" w:cs="TH SarabunPSK"/>
                <w:b/>
                <w:bCs/>
              </w:rPr>
              <w:t>)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r w:rsidR="00957F10">
              <w:rPr>
                <w:rFonts w:ascii="TH SarabunPSK" w:eastAsia="Calibri" w:hAnsi="TH SarabunPSK" w:cs="TH SarabunPSK"/>
                <w:b/>
                <w:bCs/>
              </w:rPr>
              <w:t xml:space="preserve">                                      </w:t>
            </w:r>
            <w:r w:rsidR="00957F10" w:rsidRPr="00DC221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อายุ (ณ เดือน ต.ค. 2569</w:t>
            </w:r>
            <w:r w:rsidR="00885B23" w:rsidRPr="00DC2214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)</w:t>
            </w:r>
            <w:r w:rsidR="00957F10" w:rsidRPr="00DC2214">
              <w:rPr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57F10" w:rsidRPr="00DC2214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:</w:t>
            </w:r>
          </w:p>
          <w:p w14:paraId="75630C57" w14:textId="22980373" w:rsidR="00A57CC7" w:rsidRPr="00DC2214" w:rsidRDefault="00A57CC7">
            <w:pPr>
              <w:spacing w:line="340" w:lineRule="exact"/>
              <w:rPr>
                <w:rFonts w:ascii="TH SarabunPSK" w:eastAsia="Calibri" w:hAnsi="TH SarabunPSK" w:cs="TH SarabunPSK"/>
                <w:cs/>
              </w:rPr>
            </w:pPr>
            <w:r w:rsidRPr="00DC2214">
              <w:rPr>
                <w:rFonts w:ascii="TH SarabunPSK" w:eastAsia="Calibri" w:hAnsi="TH SarabunPSK" w:cs="TH SarabunPSK"/>
              </w:rPr>
              <w:t xml:space="preserve">Date of Birth </w:t>
            </w:r>
            <w:r w:rsidR="00DC2214" w:rsidRPr="00DC2214">
              <w:rPr>
                <w:rFonts w:ascii="TH SarabunPSK" w:eastAsia="Calibri" w:hAnsi="TH SarabunPSK" w:cs="TH SarabunPSK" w:hint="cs"/>
                <w:cs/>
              </w:rPr>
              <w:t>(</w:t>
            </w:r>
            <w:r w:rsidR="003C7F29" w:rsidRPr="00DC2214">
              <w:rPr>
                <w:rFonts w:ascii="TH SarabunPSK" w:eastAsia="Calibri" w:hAnsi="TH SarabunPSK" w:cs="TH SarabunPSK"/>
              </w:rPr>
              <w:t>dd</w:t>
            </w:r>
            <w:r w:rsidRPr="00DC2214">
              <w:rPr>
                <w:rFonts w:ascii="TH SarabunPSK" w:eastAsia="Calibri" w:hAnsi="TH SarabunPSK" w:cs="TH SarabunPSK"/>
              </w:rPr>
              <w:t>/</w:t>
            </w:r>
            <w:r w:rsidR="003C7F29" w:rsidRPr="00DC2214">
              <w:rPr>
                <w:rFonts w:ascii="TH SarabunPSK" w:eastAsia="Calibri" w:hAnsi="TH SarabunPSK" w:cs="TH SarabunPSK"/>
              </w:rPr>
              <w:t>mm</w:t>
            </w:r>
            <w:r w:rsidRPr="00DC2214">
              <w:rPr>
                <w:rFonts w:ascii="TH SarabunPSK" w:eastAsia="Calibri" w:hAnsi="TH SarabunPSK" w:cs="TH SarabunPSK"/>
              </w:rPr>
              <w:t>/</w:t>
            </w:r>
            <w:proofErr w:type="spellStart"/>
            <w:proofErr w:type="gramStart"/>
            <w:r w:rsidR="003C7F29" w:rsidRPr="00DC2214">
              <w:rPr>
                <w:rFonts w:ascii="TH SarabunPSK" w:eastAsia="Calibri" w:hAnsi="TH SarabunPSK" w:cs="TH SarabunPSK"/>
              </w:rPr>
              <w:t>yyyy</w:t>
            </w:r>
            <w:proofErr w:type="spellEnd"/>
            <w:r w:rsidR="00DC2214" w:rsidRPr="00DC2214">
              <w:rPr>
                <w:rFonts w:ascii="TH SarabunPSK" w:eastAsia="Calibri" w:hAnsi="TH SarabunPSK" w:cs="TH SarabunPSK" w:hint="cs"/>
                <w:cs/>
              </w:rPr>
              <w:t>)</w:t>
            </w:r>
            <w:r w:rsidR="00A62DC5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proofErr w:type="gramEnd"/>
            <w:r w:rsidR="00A62DC5"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3C7F29" w:rsidRPr="00DC2214">
              <w:rPr>
                <w:rFonts w:ascii="TH SarabunPSK" w:eastAsia="Calibri" w:hAnsi="TH SarabunPSK" w:cs="TH SarabunPSK" w:hint="cs"/>
                <w:cs/>
              </w:rPr>
              <w:t xml:space="preserve">                    </w:t>
            </w:r>
            <w:r w:rsidR="00DC2214" w:rsidRPr="00DC2214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="00DC2214"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3C7F29" w:rsidRPr="00DC2214">
              <w:rPr>
                <w:rFonts w:ascii="TH SarabunPSK" w:eastAsia="Calibri" w:hAnsi="TH SarabunPSK" w:cs="TH SarabunPSK"/>
              </w:rPr>
              <w:t>Age</w:t>
            </w:r>
            <w:r w:rsidR="003C7F29" w:rsidRPr="00DC2214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DC2214">
              <w:rPr>
                <w:rFonts w:ascii="TH SarabunPSK" w:eastAsia="Calibri" w:hAnsi="TH SarabunPSK" w:cs="TH SarabunPSK" w:hint="cs"/>
                <w:cs/>
              </w:rPr>
              <w:t>(</w:t>
            </w:r>
            <w:r w:rsidR="003C7F29" w:rsidRPr="00DC2214">
              <w:rPr>
                <w:rFonts w:ascii="TH SarabunPSK" w:eastAsia="Calibri" w:hAnsi="TH SarabunPSK" w:cs="TH SarabunPSK"/>
              </w:rPr>
              <w:t>a</w:t>
            </w:r>
            <w:r w:rsidR="006B4820" w:rsidRPr="00DC2214">
              <w:rPr>
                <w:rFonts w:ascii="TH SarabunPSK" w:eastAsia="Calibri" w:hAnsi="TH SarabunPSK" w:cs="TH SarabunPSK"/>
              </w:rPr>
              <w:t>s of October 2026</w:t>
            </w:r>
            <w:r w:rsidR="003C7F29" w:rsidRPr="00DC2214">
              <w:rPr>
                <w:rFonts w:ascii="TH SarabunPSK" w:eastAsia="Calibri" w:hAnsi="TH SarabunPSK" w:cs="TH SarabunPSK" w:hint="cs"/>
                <w:cs/>
              </w:rPr>
              <w:t>)</w:t>
            </w:r>
          </w:p>
        </w:tc>
      </w:tr>
      <w:tr w:rsidR="00CA3658" w:rsidRPr="005C15E6" w14:paraId="2D55A664" w14:textId="77777777" w:rsidTr="005C15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085" w14:textId="77777777" w:rsidR="00CA3658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>ที่อยู่ตามทะเบียนบ้าน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: </w:t>
            </w:r>
          </w:p>
          <w:p w14:paraId="6B04981E" w14:textId="6227FDB4" w:rsidR="00CA3658" w:rsidRPr="00F81477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B9D97AD" w14:textId="77777777" w:rsidR="00CA3658" w:rsidRPr="00A1365D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6A31" w14:textId="77777777" w:rsidR="00CA3658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A1365D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ที่อยู่ที่ใช้ในการติดต่อ </w:t>
            </w:r>
            <w:r w:rsidRPr="00A1365D">
              <w:rPr>
                <w:rFonts w:ascii="TH SarabunPSK" w:eastAsia="Calibri" w:hAnsi="TH SarabunPSK" w:cs="TH SarabunPSK"/>
                <w:b/>
                <w:bCs/>
              </w:rPr>
              <w:t>(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หากแตกต่างจากทะเบียนบ้าน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)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: </w:t>
            </w:r>
          </w:p>
          <w:p w14:paraId="47D0B8FD" w14:textId="7FB335BF" w:rsidR="006B4820" w:rsidRPr="00DC2214" w:rsidRDefault="006B4820">
            <w:pPr>
              <w:spacing w:line="340" w:lineRule="exact"/>
              <w:rPr>
                <w:rFonts w:ascii="TH SarabunPSK" w:eastAsia="Calibri" w:hAnsi="TH SarabunPSK" w:cs="TH SarabunPSK"/>
              </w:rPr>
            </w:pPr>
          </w:p>
        </w:tc>
      </w:tr>
      <w:tr w:rsidR="00DC2214" w:rsidRPr="005C15E6" w14:paraId="7C14682F" w14:textId="77777777" w:rsidTr="005C15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47C" w14:textId="00D12982" w:rsidR="00DC2214" w:rsidRPr="00DC2214" w:rsidRDefault="00DC2214" w:rsidP="00DC221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DC2214">
              <w:rPr>
                <w:rFonts w:ascii="TH SarabunPSK" w:eastAsia="Calibri" w:hAnsi="TH SarabunPSK" w:cs="TH SarabunPSK"/>
                <w:b/>
                <w:bCs/>
              </w:rPr>
              <w:t xml:space="preserve">Registered </w:t>
            </w:r>
            <w:proofErr w:type="gramStart"/>
            <w:r w:rsidRPr="00DC2214">
              <w:rPr>
                <w:rFonts w:ascii="TH SarabunPSK" w:eastAsia="Calibri" w:hAnsi="TH SarabunPSK" w:cs="TH SarabunPSK"/>
                <w:b/>
                <w:bCs/>
              </w:rPr>
              <w:t>Address</w:t>
            </w:r>
            <w:r w:rsidRPr="00DC2214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Pr="00DC2214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</w:p>
          <w:p w14:paraId="3BCEB7F4" w14:textId="77777777" w:rsidR="00DC2214" w:rsidRDefault="00DC221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FED65AB" w14:textId="77777777" w:rsidR="00DC2214" w:rsidRPr="006977ED" w:rsidRDefault="00DC221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D8D" w14:textId="2D6035EF" w:rsidR="00DC2214" w:rsidRPr="00DC2214" w:rsidRDefault="00DC2214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</w:pPr>
            <w:r w:rsidRPr="00DC2214">
              <w:rPr>
                <w:rFonts w:ascii="TH SarabunPSK" w:eastAsia="Calibri" w:hAnsi="TH SarabunPSK" w:cs="TH SarabunPSK"/>
                <w:b/>
                <w:bCs/>
                <w:spacing w:val="-20"/>
              </w:rPr>
              <w:t xml:space="preserve">Contact Address </w:t>
            </w:r>
            <w:r w:rsidRPr="00DC2214">
              <w:rPr>
                <w:rFonts w:ascii="TH SarabunPSK" w:eastAsia="Calibri" w:hAnsi="TH SarabunPSK" w:cs="TH SarabunPSK" w:hint="cs"/>
                <w:b/>
                <w:bCs/>
                <w:spacing w:val="-20"/>
                <w:cs/>
              </w:rPr>
              <w:t>(</w:t>
            </w:r>
            <w:r w:rsidRPr="00DC2214">
              <w:rPr>
                <w:rFonts w:ascii="TH SarabunPSK" w:eastAsia="Calibri" w:hAnsi="TH SarabunPSK" w:cs="TH SarabunPSK"/>
                <w:b/>
                <w:bCs/>
                <w:spacing w:val="-20"/>
              </w:rPr>
              <w:t>if different from the Registered Address</w:t>
            </w:r>
            <w:proofErr w:type="gramStart"/>
            <w:r w:rsidRPr="00DC2214">
              <w:rPr>
                <w:rFonts w:ascii="TH SarabunPSK" w:eastAsia="Calibri" w:hAnsi="TH SarabunPSK" w:cs="TH SarabunPSK"/>
                <w:b/>
                <w:bCs/>
                <w:spacing w:val="-20"/>
              </w:rPr>
              <w:t>) :</w:t>
            </w:r>
            <w:proofErr w:type="gramEnd"/>
          </w:p>
        </w:tc>
      </w:tr>
      <w:tr w:rsidR="00CA3658" w:rsidRPr="005C15E6" w14:paraId="4E1BC324" w14:textId="77777777" w:rsidTr="005C15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4AE67D6" w14:textId="77777777" w:rsidR="006B4820" w:rsidRDefault="006B4820" w:rsidP="006B4820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F81477">
              <w:rPr>
                <w:rFonts w:ascii="TH SarabunPSK" w:eastAsia="Calibri" w:hAnsi="TH SarabunPSK" w:cs="TH SarabunPSK"/>
                <w:b/>
                <w:bCs/>
                <w:cs/>
              </w:rPr>
              <w:t>โทรศัพท์มือถือ</w:t>
            </w:r>
            <w:r w:rsidRPr="00F81477">
              <w:rPr>
                <w:rFonts w:ascii="TH SarabunPSK" w:eastAsia="Calibri" w:hAnsi="TH SarabunPSK" w:cs="TH SarabunPSK"/>
                <w:b/>
                <w:bCs/>
              </w:rPr>
              <w:t>:</w:t>
            </w:r>
          </w:p>
          <w:p w14:paraId="49DD140F" w14:textId="51D237DC" w:rsidR="006B4820" w:rsidRPr="006977ED" w:rsidRDefault="006B4820" w:rsidP="006B4820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B4820">
              <w:rPr>
                <w:rFonts w:ascii="TH SarabunPSK" w:eastAsia="Calibri" w:hAnsi="TH SarabunPSK" w:cs="TH SarabunPSK"/>
              </w:rPr>
              <w:t>Mobile Phone Number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1575319" w14:textId="2083D174" w:rsidR="006B4820" w:rsidRPr="00F81477" w:rsidRDefault="006B4820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proofErr w:type="gramStart"/>
            <w:r w:rsidRPr="006B4820">
              <w:rPr>
                <w:rFonts w:ascii="TH SarabunPSK" w:eastAsia="Calibri" w:hAnsi="TH SarabunPSK" w:cs="TH SarabunPSK"/>
                <w:b/>
                <w:bCs/>
              </w:rPr>
              <w:t>Social Media</w:t>
            </w:r>
            <w:proofErr w:type="gramEnd"/>
            <w:r w:rsidRPr="006B4820">
              <w:rPr>
                <w:rFonts w:ascii="TH SarabunPSK" w:eastAsia="Calibri" w:hAnsi="TH SarabunPSK" w:cs="TH SarabunPSK"/>
                <w:b/>
                <w:bCs/>
              </w:rPr>
              <w:t xml:space="preserve"> (e.g. Facebook, Instagram, X</w:t>
            </w:r>
            <w:r w:rsidR="00E024C3">
              <w:rPr>
                <w:rFonts w:ascii="TH SarabunPSK" w:eastAsia="Calibri" w:hAnsi="TH SarabunPSK" w:cs="TH SarabunPSK"/>
                <w:b/>
                <w:bCs/>
              </w:rPr>
              <w:t xml:space="preserve">; </w:t>
            </w:r>
            <w:r w:rsidR="00E024C3" w:rsidRPr="00E024C3">
              <w:rPr>
                <w:rFonts w:ascii="TH SarabunPSK" w:eastAsia="Calibri" w:hAnsi="TH SarabunPSK" w:cs="TH SarabunPSK"/>
                <w:b/>
                <w:bCs/>
              </w:rPr>
              <w:t>if applicable</w:t>
            </w:r>
            <w:proofErr w:type="gramStart"/>
            <w:r w:rsidR="00E024C3" w:rsidRPr="00E024C3">
              <w:rPr>
                <w:rFonts w:ascii="TH SarabunPSK" w:eastAsia="Calibri" w:hAnsi="TH SarabunPSK" w:cs="TH SarabunPSK"/>
                <w:b/>
                <w:bCs/>
              </w:rPr>
              <w:t>)</w:t>
            </w:r>
            <w:r w:rsidR="00E024C3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F81477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</w:p>
        </w:tc>
      </w:tr>
      <w:tr w:rsidR="00CA3658" w:rsidRPr="005C15E6" w14:paraId="57FDD3ED" w14:textId="77777777" w:rsidTr="005C15E6">
        <w:tc>
          <w:tcPr>
            <w:tcW w:w="49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2CD9" w14:textId="77777777" w:rsidR="00CA3658" w:rsidRPr="006977ED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proofErr w:type="gramStart"/>
            <w:r w:rsidRPr="006977ED">
              <w:rPr>
                <w:rFonts w:ascii="TH SarabunPSK" w:eastAsia="Calibri" w:hAnsi="TH SarabunPSK" w:cs="TH SarabunPSK"/>
                <w:b/>
                <w:bCs/>
              </w:rPr>
              <w:t>E-mail :</w:t>
            </w:r>
            <w:proofErr w:type="gramEnd"/>
          </w:p>
        </w:tc>
        <w:tc>
          <w:tcPr>
            <w:tcW w:w="53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4277" w14:textId="694866A4" w:rsidR="00CA3658" w:rsidRPr="00F81477" w:rsidRDefault="006B4820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6B4820">
              <w:rPr>
                <w:rFonts w:ascii="TH SarabunPSK" w:eastAsia="Calibri" w:hAnsi="TH SarabunPSK" w:cs="TH SarabunPSK"/>
                <w:b/>
                <w:bCs/>
              </w:rPr>
              <w:t>Line</w:t>
            </w:r>
            <w:r w:rsidR="00CA3658" w:rsidRPr="00F81477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proofErr w:type="gramStart"/>
            <w:r>
              <w:rPr>
                <w:rFonts w:ascii="TH SarabunPSK" w:eastAsia="Calibri" w:hAnsi="TH SarabunPSK" w:cs="TH SarabunPSK"/>
                <w:b/>
                <w:bCs/>
              </w:rPr>
              <w:t xml:space="preserve">ID </w:t>
            </w:r>
            <w:r w:rsidR="00CA3658" w:rsidRPr="00F81477">
              <w:rPr>
                <w:rFonts w:ascii="TH SarabunPSK" w:eastAsia="Calibri" w:hAnsi="TH SarabunPSK" w:cs="TH SarabunPSK"/>
                <w:b/>
                <w:bCs/>
              </w:rPr>
              <w:t>:</w:t>
            </w:r>
            <w:proofErr w:type="gramEnd"/>
          </w:p>
        </w:tc>
      </w:tr>
      <w:tr w:rsidR="00CA3658" w:rsidRPr="005C15E6" w14:paraId="38D736D3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1F50" w14:textId="541E5468" w:rsidR="00CA3658" w:rsidRPr="006977ED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>ทักษะด้านภาษาอังกฤษ</w:t>
            </w:r>
            <w:r w:rsidR="006B4820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="006B4820" w:rsidRPr="00453AB2">
              <w:rPr>
                <w:rFonts w:ascii="TH SarabunPSK" w:eastAsia="Calibri" w:hAnsi="TH SarabunPSK" w:cs="TH SarabunPSK"/>
              </w:rPr>
              <w:t>English Proficiency</w:t>
            </w:r>
          </w:p>
          <w:p w14:paraId="14D782B6" w14:textId="77777777" w:rsidR="00957F10" w:rsidRDefault="006B4820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>๑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เบื้องต้น </w:t>
            </w:r>
            <w:r w:rsidRPr="00453AB2">
              <w:rPr>
                <w:rFonts w:ascii="TH SarabunPSK" w:eastAsia="Calibri" w:hAnsi="TH SarabunPSK" w:cs="TH SarabunPSK"/>
              </w:rPr>
              <w:t xml:space="preserve">Basic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(    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 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๒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ดี </w:t>
            </w:r>
            <w:r w:rsidRPr="00453AB2">
              <w:rPr>
                <w:rFonts w:ascii="TH SarabunPSK" w:eastAsia="Calibri" w:hAnsi="TH SarabunPSK" w:cs="TH SarabunPSK"/>
              </w:rPr>
              <w:t xml:space="preserve">Good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(        )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๓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ดีมาก </w:t>
            </w:r>
            <w:r w:rsidRPr="00453AB2">
              <w:rPr>
                <w:rFonts w:ascii="TH SarabunPSK" w:eastAsia="Calibri" w:hAnsi="TH SarabunPSK" w:cs="TH SarabunPSK"/>
              </w:rPr>
              <w:t>Excellent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(        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4.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คล่องแคล่ว </w:t>
            </w:r>
            <w:r w:rsidRPr="00453AB2">
              <w:rPr>
                <w:rFonts w:ascii="TH SarabunPSK" w:eastAsia="Calibri" w:hAnsi="TH SarabunPSK" w:cs="TH SarabunPSK"/>
              </w:rPr>
              <w:t>Fluent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(        )</w:t>
            </w:r>
            <w:r w:rsidR="00957F10"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t>โปรดระบุ</w:t>
            </w:r>
            <w:r w:rsidR="00957F10"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หรือแนบเอกสาร</w:t>
            </w:r>
            <w:r w:rsidR="00022382"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(ถ้ามี)</w:t>
            </w:r>
            <w:r w:rsidR="00957F10"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57F10"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r w:rsidR="00957F10"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="00957F10" w:rsidRPr="006977ED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</w:t>
            </w:r>
          </w:p>
          <w:p w14:paraId="15960F57" w14:textId="1FA5BC32" w:rsidR="00022382" w:rsidRPr="00A62DC5" w:rsidRDefault="00022382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A62DC5">
              <w:rPr>
                <w:rFonts w:ascii="TH SarabunPSK" w:eastAsia="Calibri" w:hAnsi="TH SarabunPSK" w:cs="TH SarabunPSK"/>
              </w:rPr>
              <w:t>Please specify or attach supporting documents (if any)</w:t>
            </w:r>
          </w:p>
        </w:tc>
      </w:tr>
      <w:tr w:rsidR="00CA3658" w:rsidRPr="005C15E6" w14:paraId="5614C642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115B" w14:textId="77777777" w:rsidR="006B4820" w:rsidRDefault="00CA3658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ทักษะในภาษาทางการอื่น ๆ (โปรดระบุ หากมี)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</w:t>
            </w:r>
          </w:p>
          <w:p w14:paraId="20C0ABDC" w14:textId="6E8F4629" w:rsidR="006B4820" w:rsidRPr="00453AB2" w:rsidRDefault="006B4820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453AB2">
              <w:rPr>
                <w:rFonts w:ascii="TH SarabunPSK" w:eastAsia="Calibri" w:hAnsi="TH SarabunPSK" w:cs="TH SarabunPSK"/>
              </w:rPr>
              <w:t>Other Language Proficiency (Please specific, if any)</w:t>
            </w:r>
          </w:p>
          <w:p w14:paraId="3152BE9D" w14:textId="1694572A" w:rsidR="00022382" w:rsidRDefault="00453AB2" w:rsidP="00022382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t>๑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เบื้องต้น </w:t>
            </w:r>
            <w:r w:rsidRPr="00453AB2">
              <w:rPr>
                <w:rFonts w:ascii="TH SarabunPSK" w:eastAsia="Calibri" w:hAnsi="TH SarabunPSK" w:cs="TH SarabunPSK"/>
              </w:rPr>
              <w:t xml:space="preserve">Basic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(    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  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>๒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ดี </w:t>
            </w:r>
            <w:r w:rsidRPr="00453AB2">
              <w:rPr>
                <w:rFonts w:ascii="TH SarabunPSK" w:eastAsia="Calibri" w:hAnsi="TH SarabunPSK" w:cs="TH SarabunPSK"/>
              </w:rPr>
              <w:t xml:space="preserve">Good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(        )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๓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. </w:t>
            </w:r>
            <w:r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ดีมาก </w:t>
            </w:r>
            <w:r w:rsidRPr="00453AB2">
              <w:rPr>
                <w:rFonts w:ascii="TH SarabunPSK" w:eastAsia="Calibri" w:hAnsi="TH SarabunPSK" w:cs="TH SarabunPSK"/>
              </w:rPr>
              <w:t>Excellent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>(        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4.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คล่องแคล่ว </w:t>
            </w:r>
            <w:r w:rsidRPr="00453AB2">
              <w:rPr>
                <w:rFonts w:ascii="TH SarabunPSK" w:eastAsia="Calibri" w:hAnsi="TH SarabunPSK" w:cs="TH SarabunPSK"/>
              </w:rPr>
              <w:t>Fluent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(        )</w:t>
            </w:r>
            <w:r w:rsidR="00022382"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t>โปรดระบุ</w:t>
            </w:r>
            <w:r w:rsidR="00022382"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หรือแนบเอกสาร (ถ้ามี)</w:t>
            </w:r>
            <w:r w:rsidR="00022382"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022382" w:rsidRPr="006977ED">
              <w:rPr>
                <w:rFonts w:ascii="TH SarabunPSK" w:eastAsia="Calibri" w:hAnsi="TH SarabunPSK" w:cs="TH SarabunPSK"/>
                <w:b/>
                <w:bCs/>
              </w:rPr>
              <w:t>:</w:t>
            </w:r>
            <w:r w:rsidR="00022382" w:rsidRPr="005C15E6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="00022382" w:rsidRPr="006977ED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</w:t>
            </w:r>
          </w:p>
          <w:p w14:paraId="62B50885" w14:textId="4E674A53" w:rsidR="00022382" w:rsidRPr="00453AB2" w:rsidRDefault="00022382" w:rsidP="00022382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453AB2">
              <w:rPr>
                <w:rFonts w:ascii="TH SarabunPSK" w:eastAsia="Calibri" w:hAnsi="TH SarabunPSK" w:cs="TH SarabunPSK"/>
              </w:rPr>
              <w:t>Please specify or attach supporting documents (if any)</w:t>
            </w:r>
          </w:p>
        </w:tc>
      </w:tr>
      <w:tr w:rsidR="00812A89" w:rsidRPr="005C15E6" w14:paraId="19C66A70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127" w14:textId="44672BBB" w:rsidR="00812A89" w:rsidRDefault="00812A89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ความสามารถพิเศษ หรือทักษะอื่น ๆ (โปรดระบุ หากมี)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: </w:t>
            </w:r>
          </w:p>
          <w:p w14:paraId="1649E44C" w14:textId="5F4D4CAB" w:rsidR="006B4820" w:rsidRPr="00453AB2" w:rsidRDefault="00E024C3" w:rsidP="00E024C3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453AB2">
              <w:rPr>
                <w:rFonts w:ascii="TH SarabunPSK" w:eastAsia="Calibri" w:hAnsi="TH SarabunPSK" w:cs="TH SarabunPSK"/>
              </w:rPr>
              <w:t>Other Relevant Skills (Please specific, if any)</w:t>
            </w:r>
          </w:p>
          <w:p w14:paraId="2845D343" w14:textId="71A05CBF" w:rsidR="00812A89" w:rsidRPr="006977ED" w:rsidRDefault="00812A89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</w:rPr>
              <w:t>...................................</w:t>
            </w:r>
          </w:p>
        </w:tc>
      </w:tr>
      <w:tr w:rsidR="00CA3658" w:rsidRPr="005C15E6" w14:paraId="7B1C6A06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257F" w14:textId="77777777" w:rsidR="00CA3658" w:rsidRDefault="00CA3658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</w:rPr>
            </w:pPr>
            <w:r w:rsidRPr="006977ED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 xml:space="preserve">ท่านทราบข้อมูลการสมัครจากที่ใด </w:t>
            </w:r>
            <w:r w:rsidRPr="006977ED">
              <w:rPr>
                <w:rFonts w:ascii="TH SarabunPSK" w:eastAsia="Calibri" w:hAnsi="TH SarabunPSK" w:cs="TH SarabunPSK"/>
                <w:b/>
                <w:bCs/>
              </w:rPr>
              <w:t xml:space="preserve">: </w:t>
            </w:r>
          </w:p>
          <w:p w14:paraId="7606BA0D" w14:textId="4E0255E3" w:rsidR="00E024C3" w:rsidRPr="00453AB2" w:rsidRDefault="00E024C3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453AB2">
              <w:rPr>
                <w:rFonts w:ascii="TH SarabunPSK" w:eastAsia="Calibri" w:hAnsi="TH SarabunPSK" w:cs="TH SarabunPSK"/>
              </w:rPr>
              <w:t>How did you learn about this application?</w:t>
            </w:r>
          </w:p>
        </w:tc>
      </w:tr>
      <w:tr w:rsidR="00957F10" w:rsidRPr="005C15E6" w14:paraId="09069290" w14:textId="77777777" w:rsidTr="00CA3658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AA4" w14:textId="3DA6E2D0" w:rsidR="00022382" w:rsidRDefault="00E024C3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</w:pPr>
            <w:r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ช่องทาง</w:t>
            </w:r>
            <w:r w:rsidR="00957F10"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ติดต่อฉุกเฉิน</w:t>
            </w:r>
            <w:r w:rsid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 (</w:t>
            </w:r>
            <w:r w:rsid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ชื่อ </w:t>
            </w:r>
            <w:r w:rsid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- </w:t>
            </w:r>
            <w:r w:rsid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นามสกุล</w:t>
            </w:r>
            <w:r w:rsid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) </w:t>
            </w: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:</w:t>
            </w:r>
            <w:r w:rsid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 </w:t>
            </w:r>
            <w:r w:rsidR="00022382"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..............................................................................</w:t>
            </w:r>
            <w:r w:rsid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</w:t>
            </w:r>
            <w:r w:rsidR="00957F10"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    </w:t>
            </w:r>
          </w:p>
          <w:p w14:paraId="46B2C7BC" w14:textId="1EEDDF54" w:rsidR="00022382" w:rsidRDefault="00022382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</w:pP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Emergency Contact</w:t>
            </w:r>
            <w:r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First name – Surname</w:t>
            </w:r>
            <w:proofErr w:type="gramStart"/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) :</w:t>
            </w:r>
            <w:proofErr w:type="gramEnd"/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</w:t>
            </w:r>
          </w:p>
          <w:p w14:paraId="3E16054E" w14:textId="34E5C3C5" w:rsidR="00022382" w:rsidRDefault="00022382" w:rsidP="00022382">
            <w:pPr>
              <w:spacing w:line="340" w:lineRule="exact"/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เบอร์ติดต่อฉุกเฉิน </w:t>
            </w: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...............................................</w:t>
            </w:r>
            <w:r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>ความสัมพันธ์กับผู้สมัคร</w:t>
            </w: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: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022382">
              <w:rPr>
                <w:rFonts w:ascii="TH SarabunPSK" w:eastAsia="Calibri" w:hAnsi="TH SarabunPSK" w:cs="TH SarabunPSK"/>
                <w:b/>
                <w:bCs/>
                <w:color w:val="000000" w:themeColor="text1"/>
              </w:rPr>
              <w:t>...............................................</w:t>
            </w:r>
            <w:r w:rsidRPr="00022382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cs/>
              </w:rPr>
              <w:t xml:space="preserve">  </w:t>
            </w:r>
          </w:p>
          <w:p w14:paraId="3F6461BE" w14:textId="527B22E4" w:rsidR="00E024C3" w:rsidRPr="00453AB2" w:rsidRDefault="00022382">
            <w:pPr>
              <w:spacing w:line="340" w:lineRule="exact"/>
              <w:rPr>
                <w:rFonts w:ascii="TH SarabunPSK" w:eastAsia="Calibri" w:hAnsi="TH SarabunPSK" w:cs="TH SarabunPSK"/>
                <w:color w:val="000000" w:themeColor="text1"/>
                <w:cs/>
              </w:rPr>
            </w:pPr>
            <w:r w:rsidRPr="00453AB2">
              <w:rPr>
                <w:rFonts w:ascii="TH SarabunPSK" w:eastAsia="Calibri" w:hAnsi="TH SarabunPSK" w:cs="TH SarabunPSK"/>
                <w:color w:val="000000" w:themeColor="text1"/>
              </w:rPr>
              <w:t>Emergency</w:t>
            </w:r>
            <w:r w:rsidR="00A62DC5" w:rsidRPr="00453AB2">
              <w:rPr>
                <w:rFonts w:ascii="TH SarabunPSK" w:eastAsia="Calibri" w:hAnsi="TH SarabunPSK" w:cs="TH SarabunPSK" w:hint="cs"/>
                <w:color w:val="000000" w:themeColor="text1"/>
                <w:cs/>
              </w:rPr>
              <w:t xml:space="preserve"> </w:t>
            </w:r>
            <w:r w:rsidR="00A62DC5" w:rsidRPr="00453AB2">
              <w:rPr>
                <w:rFonts w:ascii="TH SarabunPSK" w:eastAsia="Calibri" w:hAnsi="TH SarabunPSK" w:cs="TH SarabunPSK"/>
                <w:color w:val="000000" w:themeColor="text1"/>
              </w:rPr>
              <w:t xml:space="preserve">Contact Number </w:t>
            </w:r>
            <w:r w:rsidRPr="00453AB2">
              <w:rPr>
                <w:rFonts w:ascii="TH SarabunPSK" w:eastAsia="Calibri" w:hAnsi="TH SarabunPSK" w:cs="TH SarabunPSK" w:hint="cs"/>
                <w:color w:val="000000" w:themeColor="text1"/>
                <w:cs/>
              </w:rPr>
              <w:t xml:space="preserve">                   </w:t>
            </w:r>
            <w:r w:rsidR="00453AB2">
              <w:rPr>
                <w:rFonts w:ascii="TH SarabunPSK" w:eastAsia="Calibri" w:hAnsi="TH SarabunPSK" w:cs="TH SarabunPSK"/>
                <w:color w:val="000000" w:themeColor="text1"/>
              </w:rPr>
              <w:t xml:space="preserve">    </w:t>
            </w:r>
            <w:r w:rsidRPr="00453AB2">
              <w:rPr>
                <w:rFonts w:ascii="TH SarabunPSK" w:eastAsia="Calibri" w:hAnsi="TH SarabunPSK" w:cs="TH SarabunPSK" w:hint="cs"/>
                <w:color w:val="000000" w:themeColor="text1"/>
                <w:cs/>
              </w:rPr>
              <w:t xml:space="preserve"> </w:t>
            </w:r>
            <w:r w:rsidRPr="00453AB2">
              <w:rPr>
                <w:rFonts w:ascii="TH SarabunPSK" w:eastAsia="Calibri" w:hAnsi="TH SarabunPSK" w:cs="TH SarabunPSK"/>
                <w:color w:val="000000" w:themeColor="text1"/>
              </w:rPr>
              <w:t>Relationship to the Applicant</w:t>
            </w:r>
          </w:p>
        </w:tc>
      </w:tr>
    </w:tbl>
    <w:p w14:paraId="36706549" w14:textId="25DA5E39" w:rsidR="00033E7B" w:rsidRDefault="00033E7B" w:rsidP="004D2B44">
      <w:pPr>
        <w:spacing w:line="340" w:lineRule="exact"/>
        <w:ind w:left="-426"/>
        <w:jc w:val="thaiDistribute"/>
        <w:rPr>
          <w:rFonts w:ascii="TH SarabunIT๙" w:eastAsia="Calibri" w:hAnsi="TH SarabunIT๙" w:cs="TH SarabunIT๙"/>
          <w:spacing w:val="-4"/>
        </w:rPr>
      </w:pPr>
      <w:r w:rsidRPr="004D2B44">
        <w:rPr>
          <w:rFonts w:ascii="TH SarabunIT๙" w:eastAsia="Calibri" w:hAnsi="TH SarabunIT๙" w:cs="TH SarabunIT๙" w:hint="cs"/>
          <w:spacing w:val="-4"/>
        </w:rPr>
        <w:t>*</w:t>
      </w:r>
      <w:r w:rsidRPr="004D2B44">
        <w:rPr>
          <w:rFonts w:ascii="TH SarabunIT๙" w:eastAsia="Calibri" w:hAnsi="TH SarabunIT๙" w:cs="TH SarabunIT๙" w:hint="cs"/>
          <w:spacing w:val="-4"/>
          <w:cs/>
        </w:rPr>
        <w:t>ผู้สมัครจะต้องคงสถานะนิสิต/นักศึกษา</w:t>
      </w:r>
      <w:r w:rsidR="004D2B44" w:rsidRPr="004D2B44">
        <w:rPr>
          <w:rFonts w:ascii="TH SarabunIT๙" w:eastAsia="Calibri" w:hAnsi="TH SarabunIT๙" w:cs="TH SarabunIT๙" w:hint="cs"/>
          <w:spacing w:val="-4"/>
          <w:cs/>
        </w:rPr>
        <w:t xml:space="preserve">ยื่นใบสมัครและในช่วงที่ปฏิบัติหน้าที่ในการจัดการประชุมประจำปีฯ ปี </w:t>
      </w:r>
      <w:r w:rsidR="004D2B44" w:rsidRPr="004D2B44">
        <w:rPr>
          <w:rFonts w:ascii="TH SarabunIT๙" w:eastAsia="Calibri" w:hAnsi="TH SarabunIT๙" w:cs="TH SarabunIT๙" w:hint="cs"/>
          <w:spacing w:val="-4"/>
        </w:rPr>
        <w:t>2569</w:t>
      </w:r>
    </w:p>
    <w:p w14:paraId="455D6EAC" w14:textId="2C6B9EA4" w:rsidR="00957F10" w:rsidRDefault="00957F10" w:rsidP="004D2B44">
      <w:pPr>
        <w:spacing w:line="340" w:lineRule="exact"/>
        <w:ind w:left="-426"/>
        <w:jc w:val="thaiDistribute"/>
        <w:rPr>
          <w:rFonts w:ascii="TH SarabunIT๙" w:eastAsia="Calibri" w:hAnsi="TH SarabunIT๙" w:cs="TH SarabunIT๙"/>
          <w:spacing w:val="-4"/>
        </w:rPr>
      </w:pPr>
    </w:p>
    <w:p w14:paraId="122EECFF" w14:textId="26D75E8F" w:rsidR="00CE3CE9" w:rsidRPr="00F7170B" w:rsidRDefault="00CE3CE9" w:rsidP="005D1BA9">
      <w:pPr>
        <w:spacing w:line="340" w:lineRule="exact"/>
        <w:ind w:left="-426" w:firstLine="426"/>
        <w:jc w:val="thaiDistribute"/>
        <w:rPr>
          <w:rFonts w:ascii="TH SarabunPSK" w:eastAsia="Calibri" w:hAnsi="TH SarabunPSK" w:cs="TH SarabunPSK"/>
          <w:color w:val="000000" w:themeColor="text1"/>
          <w:cs/>
        </w:rPr>
      </w:pPr>
      <w:r w:rsidRPr="00F7170B">
        <w:rPr>
          <w:rFonts w:ascii="TH SarabunPSK" w:eastAsia="Calibri" w:hAnsi="TH SarabunPSK" w:cs="TH SarabunPSK" w:hint="cs"/>
          <w:color w:val="000000" w:themeColor="text1"/>
          <w:cs/>
        </w:rPr>
        <w:t>กรุณาเลือกด้านการทำงานในการจัดประชุมที่คุณสนใจ</w:t>
      </w:r>
      <w:r w:rsidR="006071EF" w:rsidRPr="00F7170B">
        <w:rPr>
          <w:rFonts w:ascii="TH SarabunPSK" w:eastAsia="Calibri" w:hAnsi="TH SarabunPSK" w:cs="TH SarabunPSK" w:hint="cs"/>
          <w:color w:val="000000" w:themeColor="text1"/>
          <w:cs/>
        </w:rPr>
        <w:t xml:space="preserve"> </w:t>
      </w:r>
      <w:r w:rsidR="006071EF" w:rsidRPr="00F7170B">
        <w:rPr>
          <w:rFonts w:ascii="TH SarabunPSK" w:eastAsia="Calibri" w:hAnsi="TH SarabunPSK" w:cs="TH SarabunPSK" w:hint="cs"/>
          <w:color w:val="000000" w:themeColor="text1"/>
        </w:rPr>
        <w:t xml:space="preserve">3 </w:t>
      </w:r>
      <w:r w:rsidR="006071EF" w:rsidRPr="00F7170B">
        <w:rPr>
          <w:rFonts w:ascii="TH SarabunPSK" w:eastAsia="Calibri" w:hAnsi="TH SarabunPSK" w:cs="TH SarabunPSK" w:hint="cs"/>
          <w:color w:val="000000" w:themeColor="text1"/>
          <w:cs/>
        </w:rPr>
        <w:t>ลำดับ</w:t>
      </w:r>
      <w:r w:rsidRPr="00F7170B">
        <w:rPr>
          <w:rFonts w:ascii="TH SarabunPSK" w:eastAsia="Calibri" w:hAnsi="TH SarabunPSK" w:cs="TH SarabunPSK" w:hint="cs"/>
          <w:color w:val="000000" w:themeColor="text1"/>
          <w:cs/>
        </w:rPr>
        <w:t xml:space="preserve"> </w:t>
      </w:r>
      <w:r w:rsidR="006A4072" w:rsidRPr="00F7170B">
        <w:rPr>
          <w:rFonts w:ascii="TH SarabunPSK" w:eastAsia="Calibri" w:hAnsi="TH SarabunPSK" w:cs="TH SarabunPSK" w:hint="cs"/>
          <w:color w:val="000000" w:themeColor="text1"/>
          <w:cs/>
        </w:rPr>
        <w:t xml:space="preserve">รายละเอียดปรากฏตามประกาศ </w:t>
      </w:r>
      <w:r w:rsidR="006071EF" w:rsidRPr="00F7170B">
        <w:rPr>
          <w:rFonts w:ascii="TH SarabunPSK" w:eastAsia="Calibri" w:hAnsi="TH SarabunPSK" w:cs="TH SarabunPSK" w:hint="cs"/>
          <w:color w:val="000000" w:themeColor="text1"/>
          <w:cs/>
        </w:rPr>
        <w:t>โดยเรียงลำดับ</w:t>
      </w:r>
      <w:r w:rsidR="00F7170B">
        <w:rPr>
          <w:rFonts w:ascii="TH SarabunPSK" w:eastAsia="Calibri" w:hAnsi="TH SarabunPSK" w:cs="TH SarabunPSK"/>
          <w:color w:val="000000" w:themeColor="text1"/>
          <w:cs/>
        </w:rPr>
        <w:br/>
      </w:r>
      <w:r w:rsidR="00FC29DF" w:rsidRPr="00F7170B">
        <w:rPr>
          <w:rFonts w:ascii="TH SarabunPSK" w:eastAsia="Calibri" w:hAnsi="TH SarabunPSK" w:cs="TH SarabunPSK" w:hint="cs"/>
          <w:color w:val="000000" w:themeColor="text1"/>
          <w:cs/>
        </w:rPr>
        <w:t>จากมากไปน้อย</w:t>
      </w:r>
    </w:p>
    <w:p w14:paraId="70EDDFF4" w14:textId="76B3C5B1" w:rsidR="009F13DE" w:rsidRDefault="00F7170B" w:rsidP="00AF505B">
      <w:pPr>
        <w:spacing w:line="340" w:lineRule="exact"/>
        <w:ind w:left="-426" w:firstLine="426"/>
        <w:jc w:val="thaiDistribute"/>
        <w:rPr>
          <w:rFonts w:ascii="TH SarabunPSK" w:eastAsia="Calibri" w:hAnsi="TH SarabunPSK" w:cs="TH SarabunPSK"/>
          <w:color w:val="000000" w:themeColor="text1"/>
          <w:spacing w:val="-4"/>
        </w:rPr>
      </w:pPr>
      <w:r w:rsidRPr="00F7170B">
        <w:rPr>
          <w:rFonts w:ascii="TH SarabunPSK" w:hAnsi="TH SarabunPSK" w:cs="TH SarabunPSK"/>
          <w:color w:val="000000" w:themeColor="text1"/>
        </w:rPr>
        <w:t xml:space="preserve">Please select three areas of conference work you are interested in, as </w:t>
      </w:r>
      <w:r>
        <w:rPr>
          <w:rFonts w:ascii="TH SarabunPSK" w:hAnsi="TH SarabunPSK" w:cs="TH SarabunPSK"/>
          <w:color w:val="000000" w:themeColor="text1"/>
        </w:rPr>
        <w:t>outlined</w:t>
      </w:r>
      <w:r w:rsidRPr="00F7170B">
        <w:rPr>
          <w:rFonts w:ascii="TH SarabunPSK" w:hAnsi="TH SarabunPSK" w:cs="TH SarabunPSK"/>
          <w:color w:val="000000" w:themeColor="text1"/>
        </w:rPr>
        <w:t xml:space="preserve"> in the announcement, and rank them from most to least preferred</w:t>
      </w:r>
      <w:r w:rsidR="009F13DE" w:rsidRPr="009F13DE">
        <w:rPr>
          <w:rFonts w:ascii="TH SarabunPSK" w:eastAsia="Calibri" w:hAnsi="TH SarabunPSK" w:cs="TH SarabunPSK"/>
          <w:color w:val="000000" w:themeColor="text1"/>
          <w:spacing w:val="-4"/>
        </w:rPr>
        <w:t>.: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772"/>
      </w:tblGrid>
      <w:tr w:rsidR="00F25B0D" w14:paraId="1659721F" w14:textId="77777777" w:rsidTr="00492040">
        <w:trPr>
          <w:trHeight w:val="729"/>
          <w:jc w:val="center"/>
        </w:trPr>
        <w:tc>
          <w:tcPr>
            <w:tcW w:w="1701" w:type="dxa"/>
          </w:tcPr>
          <w:p w14:paraId="53525C49" w14:textId="77777777" w:rsidR="00F25B0D" w:rsidRDefault="0083179D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pacing w:val="-4"/>
                <w:cs/>
              </w:rPr>
              <w:t>ลำดับ</w:t>
            </w:r>
          </w:p>
          <w:p w14:paraId="3161B8B5" w14:textId="2F486BFA" w:rsidR="00492040" w:rsidRDefault="00492040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  <w:t>order</w:t>
            </w:r>
          </w:p>
        </w:tc>
        <w:tc>
          <w:tcPr>
            <w:tcW w:w="6772" w:type="dxa"/>
          </w:tcPr>
          <w:p w14:paraId="3F90BD91" w14:textId="48329EB7" w:rsidR="00492040" w:rsidRDefault="00492040" w:rsidP="00F25B0D">
            <w:pPr>
              <w:spacing w:line="340" w:lineRule="exac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F7170B">
              <w:rPr>
                <w:rFonts w:ascii="TH SarabunPSK" w:eastAsia="Calibri" w:hAnsi="TH SarabunPSK" w:cs="TH SarabunPSK" w:hint="cs"/>
                <w:color w:val="000000" w:themeColor="text1"/>
                <w:cs/>
              </w:rPr>
              <w:t xml:space="preserve">ด้านการทำงานในการจัดประชุมที่คุณสนใจ </w:t>
            </w:r>
            <w:r w:rsidRPr="00F7170B">
              <w:rPr>
                <w:rFonts w:ascii="TH SarabunPSK" w:eastAsia="Calibri" w:hAnsi="TH SarabunPSK" w:cs="TH SarabunPSK" w:hint="cs"/>
                <w:color w:val="000000" w:themeColor="text1"/>
              </w:rPr>
              <w:t xml:space="preserve">3 </w:t>
            </w:r>
            <w:r w:rsidRPr="00F7170B">
              <w:rPr>
                <w:rFonts w:ascii="TH SarabunPSK" w:eastAsia="Calibri" w:hAnsi="TH SarabunPSK" w:cs="TH SarabunPSK" w:hint="cs"/>
                <w:color w:val="000000" w:themeColor="text1"/>
                <w:cs/>
              </w:rPr>
              <w:t>ลำดับ</w:t>
            </w:r>
          </w:p>
          <w:p w14:paraId="0CF7B7F9" w14:textId="01629F95" w:rsidR="00F25B0D" w:rsidRDefault="006A4072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 w:rsidRPr="009F13DE">
              <w:rPr>
                <w:rFonts w:ascii="TH SarabunPSK" w:hAnsi="TH SarabunPSK" w:cs="TH SarabunPSK" w:hint="cs"/>
                <w:color w:val="000000" w:themeColor="text1"/>
              </w:rPr>
              <w:t>three areas of conference work you are interes</w:t>
            </w:r>
            <w:r w:rsidR="00F7170B">
              <w:rPr>
                <w:rFonts w:ascii="TH SarabunPSK" w:hAnsi="TH SarabunPSK" w:cs="TH SarabunPSK"/>
                <w:color w:val="000000" w:themeColor="text1"/>
              </w:rPr>
              <w:t>ted in</w:t>
            </w:r>
          </w:p>
        </w:tc>
      </w:tr>
      <w:tr w:rsidR="00F25B0D" w14:paraId="3914200A" w14:textId="77777777" w:rsidTr="00492040">
        <w:trPr>
          <w:trHeight w:val="421"/>
          <w:jc w:val="center"/>
        </w:trPr>
        <w:tc>
          <w:tcPr>
            <w:tcW w:w="1701" w:type="dxa"/>
          </w:tcPr>
          <w:p w14:paraId="537B6911" w14:textId="2734FFE8" w:rsidR="00F25B0D" w:rsidRDefault="0083179D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  <w:t>1</w:t>
            </w:r>
          </w:p>
        </w:tc>
        <w:tc>
          <w:tcPr>
            <w:tcW w:w="6772" w:type="dxa"/>
          </w:tcPr>
          <w:p w14:paraId="407A90DC" w14:textId="77777777" w:rsidR="00F25B0D" w:rsidRDefault="00F25B0D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</w:p>
        </w:tc>
      </w:tr>
      <w:tr w:rsidR="00F25B0D" w14:paraId="59D007BE" w14:textId="77777777" w:rsidTr="00492040">
        <w:trPr>
          <w:trHeight w:val="407"/>
          <w:jc w:val="center"/>
        </w:trPr>
        <w:tc>
          <w:tcPr>
            <w:tcW w:w="1701" w:type="dxa"/>
          </w:tcPr>
          <w:p w14:paraId="541DEA7C" w14:textId="374A3775" w:rsidR="00F25B0D" w:rsidRDefault="00A1022B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  <w:t>2</w:t>
            </w:r>
          </w:p>
        </w:tc>
        <w:tc>
          <w:tcPr>
            <w:tcW w:w="6772" w:type="dxa"/>
          </w:tcPr>
          <w:p w14:paraId="1AB9827F" w14:textId="77777777" w:rsidR="00F25B0D" w:rsidRDefault="00F25B0D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</w:p>
        </w:tc>
      </w:tr>
      <w:tr w:rsidR="00F25B0D" w14:paraId="79AA80BC" w14:textId="77777777" w:rsidTr="00492040">
        <w:trPr>
          <w:trHeight w:val="407"/>
          <w:jc w:val="center"/>
        </w:trPr>
        <w:tc>
          <w:tcPr>
            <w:tcW w:w="1701" w:type="dxa"/>
          </w:tcPr>
          <w:p w14:paraId="1CC5FA6A" w14:textId="353E449E" w:rsidR="00F25B0D" w:rsidRDefault="00A1022B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  <w:t>3</w:t>
            </w:r>
          </w:p>
        </w:tc>
        <w:tc>
          <w:tcPr>
            <w:tcW w:w="6772" w:type="dxa"/>
          </w:tcPr>
          <w:p w14:paraId="722467AE" w14:textId="77777777" w:rsidR="00F25B0D" w:rsidRDefault="00F25B0D" w:rsidP="00F25B0D">
            <w:pPr>
              <w:spacing w:line="340" w:lineRule="exact"/>
              <w:jc w:val="center"/>
              <w:rPr>
                <w:rFonts w:ascii="TH SarabunPSK" w:eastAsia="Calibri" w:hAnsi="TH SarabunPSK" w:cs="TH SarabunPSK"/>
                <w:color w:val="000000" w:themeColor="text1"/>
                <w:spacing w:val="-4"/>
              </w:rPr>
            </w:pPr>
          </w:p>
        </w:tc>
      </w:tr>
    </w:tbl>
    <w:p w14:paraId="10EA634F" w14:textId="001C2C42" w:rsidR="00CA3658" w:rsidRDefault="003A4DD1" w:rsidP="003A4DD1">
      <w:pPr>
        <w:spacing w:line="340" w:lineRule="exact"/>
        <w:ind w:left="-567" w:firstLine="567"/>
        <w:jc w:val="thaiDistribute"/>
        <w:rPr>
          <w:rFonts w:ascii="TH SarabunPSK" w:eastAsia="Calibri" w:hAnsi="TH SarabunPSK" w:cs="TH SarabunPSK"/>
          <w:color w:val="000000" w:themeColor="text1"/>
        </w:rPr>
      </w:pPr>
      <w:r w:rsidRPr="005D1BA9">
        <w:rPr>
          <w:rFonts w:ascii="TH SarabunPSK" w:eastAsia="Calibri" w:hAnsi="TH SarabunPSK" w:cs="TH SarabunPSK"/>
          <w:b/>
          <w:bCs/>
          <w:color w:val="000000" w:themeColor="text1"/>
          <w:u w:val="single"/>
          <w:cs/>
        </w:rPr>
        <w:t>หมายเหตุ</w:t>
      </w:r>
      <w:r w:rsidRPr="005D1BA9">
        <w:rPr>
          <w:rFonts w:ascii="TH SarabunPSK" w:eastAsia="Calibri" w:hAnsi="TH SarabunPSK" w:cs="TH SarabunPSK"/>
          <w:b/>
          <w:bCs/>
          <w:color w:val="000000" w:themeColor="text1"/>
          <w:cs/>
        </w:rPr>
        <w:t>:</w:t>
      </w:r>
      <w:r w:rsidRPr="003A4DD1">
        <w:rPr>
          <w:rFonts w:ascii="TH SarabunPSK" w:eastAsia="Calibri" w:hAnsi="TH SarabunPSK" w:cs="TH SarabunPSK"/>
          <w:color w:val="000000" w:themeColor="text1"/>
          <w:cs/>
        </w:rPr>
        <w:t xml:space="preserve"> </w:t>
      </w:r>
      <w:r w:rsidR="00FB3047">
        <w:rPr>
          <w:rFonts w:ascii="TH SarabunPSK" w:eastAsia="Calibri" w:hAnsi="TH SarabunPSK" w:cs="TH SarabunPSK" w:hint="cs"/>
          <w:color w:val="000000" w:themeColor="text1"/>
          <w:cs/>
        </w:rPr>
        <w:t>คณะทำงาน</w:t>
      </w:r>
      <w:r w:rsidRPr="003A4DD1">
        <w:rPr>
          <w:rFonts w:ascii="TH SarabunPSK" w:eastAsia="Calibri" w:hAnsi="TH SarabunPSK" w:cs="TH SarabunPSK"/>
          <w:color w:val="000000" w:themeColor="text1"/>
          <w:cs/>
        </w:rPr>
        <w:t>จะพิจารณาสามอันดับที่</w:t>
      </w:r>
      <w:r w:rsidR="00361EBB">
        <w:rPr>
          <w:rFonts w:ascii="TH SarabunPSK" w:eastAsia="Calibri" w:hAnsi="TH SarabunPSK" w:cs="TH SarabunPSK" w:hint="cs"/>
          <w:color w:val="000000" w:themeColor="text1"/>
          <w:cs/>
        </w:rPr>
        <w:t>นักศึกษา</w:t>
      </w:r>
      <w:r w:rsidRPr="003A4DD1">
        <w:rPr>
          <w:rFonts w:ascii="TH SarabunPSK" w:eastAsia="Calibri" w:hAnsi="TH SarabunPSK" w:cs="TH SarabunPSK"/>
          <w:color w:val="000000" w:themeColor="text1"/>
          <w:cs/>
        </w:rPr>
        <w:t>อาสาสมัครเลือกไว้</w:t>
      </w:r>
      <w:r w:rsidR="002C65E5">
        <w:rPr>
          <w:rFonts w:ascii="TH SarabunPSK" w:eastAsia="Calibri" w:hAnsi="TH SarabunPSK" w:cs="TH SarabunPSK" w:hint="cs"/>
          <w:color w:val="000000" w:themeColor="text1"/>
          <w:cs/>
        </w:rPr>
        <w:t>เป็นหลัก</w:t>
      </w:r>
      <w:r w:rsidR="00361EBB">
        <w:rPr>
          <w:rFonts w:ascii="TH SarabunPSK" w:eastAsia="Calibri" w:hAnsi="TH SarabunPSK" w:cs="TH SarabunPSK" w:hint="cs"/>
          <w:color w:val="000000" w:themeColor="text1"/>
          <w:cs/>
        </w:rPr>
        <w:t xml:space="preserve"> </w:t>
      </w:r>
      <w:r w:rsidRPr="003A4DD1">
        <w:rPr>
          <w:rFonts w:ascii="TH SarabunPSK" w:eastAsia="Calibri" w:hAnsi="TH SarabunPSK" w:cs="TH SarabunPSK"/>
          <w:color w:val="000000" w:themeColor="text1"/>
          <w:cs/>
        </w:rPr>
        <w:t>ทั้งนี้ หากมีข้อจำกัด</w:t>
      </w:r>
      <w:r w:rsidR="00094168">
        <w:rPr>
          <w:rFonts w:ascii="TH SarabunPSK" w:eastAsia="Calibri" w:hAnsi="TH SarabunPSK" w:cs="TH SarabunPSK"/>
          <w:color w:val="000000" w:themeColor="text1"/>
          <w:cs/>
        </w:rPr>
        <w:br/>
      </w:r>
      <w:r w:rsidR="00860670">
        <w:rPr>
          <w:rFonts w:ascii="TH SarabunPSK" w:eastAsia="Calibri" w:hAnsi="TH SarabunPSK" w:cs="TH SarabunPSK" w:hint="cs"/>
          <w:color w:val="000000" w:themeColor="text1"/>
          <w:cs/>
        </w:rPr>
        <w:t>ด้าน</w:t>
      </w:r>
      <w:r w:rsidR="0051575C">
        <w:rPr>
          <w:rFonts w:ascii="TH SarabunPSK" w:eastAsia="Calibri" w:hAnsi="TH SarabunPSK" w:cs="TH SarabunPSK" w:hint="cs"/>
          <w:color w:val="000000" w:themeColor="text1"/>
          <w:cs/>
        </w:rPr>
        <w:t>การ</w:t>
      </w:r>
      <w:r w:rsidRPr="003A4DD1">
        <w:rPr>
          <w:rFonts w:ascii="TH SarabunPSK" w:eastAsia="Calibri" w:hAnsi="TH SarabunPSK" w:cs="TH SarabunPSK"/>
          <w:color w:val="000000" w:themeColor="text1"/>
          <w:cs/>
        </w:rPr>
        <w:t>ดำเนินงาน อาจพิจารณาจัดสรรไปยังฝ่ายอื่นตามความเหมาะสม</w:t>
      </w:r>
    </w:p>
    <w:p w14:paraId="08C75B37" w14:textId="34DB28BB" w:rsidR="00361EBB" w:rsidRPr="003A4DD1" w:rsidRDefault="005E5592" w:rsidP="00821366">
      <w:pPr>
        <w:spacing w:line="340" w:lineRule="exact"/>
        <w:ind w:left="-567" w:firstLine="567"/>
        <w:jc w:val="thaiDistribute"/>
        <w:rPr>
          <w:rFonts w:ascii="TH SarabunPSK" w:eastAsia="Calibri" w:hAnsi="TH SarabunPSK" w:cs="TH SarabunPSK"/>
          <w:color w:val="000000" w:themeColor="text1"/>
          <w:cs/>
        </w:rPr>
      </w:pPr>
      <w:r w:rsidRPr="005E5592">
        <w:rPr>
          <w:rFonts w:ascii="TH SarabunPSK" w:eastAsia="Calibri" w:hAnsi="TH SarabunPSK" w:cs="TH SarabunPSK"/>
          <w:color w:val="000000" w:themeColor="text1"/>
        </w:rPr>
        <w:t>Note: The organizing committee will primarily consider the three preferences selected by the student volunteers. However, due to operational requirements, volunteers may be assigned to other areas as deemed appropriate.</w:t>
      </w:r>
    </w:p>
    <w:p w14:paraId="0AF0939C" w14:textId="77777777" w:rsidR="00CA3658" w:rsidRPr="006977ED" w:rsidRDefault="00CA3658" w:rsidP="00CA3658">
      <w:pPr>
        <w:spacing w:line="340" w:lineRule="exact"/>
        <w:ind w:right="7" w:hanging="630"/>
        <w:rPr>
          <w:rFonts w:ascii="TH SarabunPSK" w:eastAsia="Calibri" w:hAnsi="TH SarabunPSK" w:cs="TH SarabunPSK"/>
          <w:b/>
          <w:bCs/>
          <w:u w:val="single"/>
          <w:cs/>
        </w:rPr>
      </w:pPr>
      <w:r w:rsidRPr="006977ED">
        <w:rPr>
          <w:rFonts w:ascii="TH SarabunPSK" w:eastAsia="Calibri" w:hAnsi="TH SarabunPSK" w:cs="TH SarabunPSK"/>
          <w:b/>
          <w:bCs/>
          <w:u w:val="single"/>
          <w:cs/>
        </w:rPr>
        <w:t>รายการเอกสารที่ต้องนำส่ง</w:t>
      </w:r>
      <w:r w:rsidRPr="006977ED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6977ED">
        <w:rPr>
          <w:rFonts w:ascii="TH SarabunPSK" w:eastAsia="Calibri" w:hAnsi="TH SarabunPSK" w:cs="TH SarabunPSK"/>
          <w:b/>
          <w:bCs/>
          <w:i/>
          <w:iCs/>
          <w:cs/>
        </w:rPr>
        <w:t xml:space="preserve">(โปรดตรวจสอบให้ครบถ้วนและเรียงลำดับให้ถูกต้อง) </w:t>
      </w: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292"/>
        <w:gridCol w:w="4073"/>
      </w:tblGrid>
      <w:tr w:rsidR="00CA3658" w:rsidRPr="005C15E6" w14:paraId="2555D436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81A9" w14:textId="77777777" w:rsidR="00CA3658" w:rsidRPr="007F0D34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7F0D34">
              <w:rPr>
                <w:rFonts w:ascii="TH SarabunPSK" w:eastAsia="Calibri" w:hAnsi="TH SarabunPSK" w:cs="TH SarabunPSK" w:hint="cs"/>
                <w:cs/>
              </w:rPr>
              <w:t>ลำดับที่</w:t>
            </w:r>
          </w:p>
          <w:p w14:paraId="4A5B8D34" w14:textId="1F9C9889" w:rsidR="00793941" w:rsidRPr="00AF505B" w:rsidRDefault="00793941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F505B">
              <w:rPr>
                <w:rFonts w:ascii="TH SarabunPSK" w:eastAsia="Calibri" w:hAnsi="TH SarabunPSK" w:cs="TH SarabunPSK" w:hint="cs"/>
                <w:sz w:val="28"/>
                <w:szCs w:val="28"/>
              </w:rPr>
              <w:t>Order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4B65" w14:textId="77777777" w:rsidR="00CA3658" w:rsidRPr="007F0D34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7F0D34">
              <w:rPr>
                <w:rFonts w:ascii="TH SarabunPSK" w:eastAsia="Calibri" w:hAnsi="TH SarabunPSK" w:cs="TH SarabunPSK" w:hint="cs"/>
                <w:cs/>
              </w:rPr>
              <w:t>รายการเอกสาร</w:t>
            </w:r>
          </w:p>
          <w:p w14:paraId="3544F34F" w14:textId="082C1983" w:rsidR="007F0D34" w:rsidRPr="007F0D34" w:rsidRDefault="007F0D34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7F0D34">
              <w:rPr>
                <w:rFonts w:ascii="TH SarabunPSK" w:hAnsi="TH SarabunPSK" w:cs="TH SarabunPSK" w:hint="cs"/>
              </w:rPr>
              <w:t>List of Documents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67F9" w14:textId="77777777" w:rsidR="00CA3658" w:rsidRPr="005D1BA9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pacing w:val="-20"/>
              </w:rPr>
            </w:pPr>
            <w:r w:rsidRPr="005D1BA9">
              <w:rPr>
                <w:rFonts w:ascii="TH SarabunPSK" w:eastAsia="Calibri" w:hAnsi="TH SarabunPSK" w:cs="TH SarabunPSK"/>
                <w:spacing w:val="-20"/>
                <w:cs/>
              </w:rPr>
              <w:t xml:space="preserve">หากดำเนินการแล้วโปรดใส่เครื่องหมายกากบาท </w:t>
            </w:r>
            <w:r w:rsidRPr="005D1BA9">
              <w:rPr>
                <w:rFonts w:ascii="TH SarabunPSK" w:eastAsia="Calibri" w:hAnsi="TH SarabunPSK" w:cs="TH SarabunPSK"/>
                <w:spacing w:val="-20"/>
              </w:rPr>
              <w:t>(X)</w:t>
            </w:r>
          </w:p>
          <w:p w14:paraId="3136FB5C" w14:textId="4A4BE88A" w:rsidR="00015897" w:rsidRPr="00015897" w:rsidRDefault="00015897">
            <w:pPr>
              <w:spacing w:line="340" w:lineRule="exact"/>
              <w:jc w:val="center"/>
              <w:rPr>
                <w:rFonts w:ascii="TH SarabunPSK" w:eastAsia="Calibri" w:hAnsi="TH SarabunPSK" w:cs="TH SarabunPSK"/>
                <w:spacing w:val="-6"/>
              </w:rPr>
            </w:pPr>
            <w:r w:rsidRPr="00015897">
              <w:rPr>
                <w:rFonts w:ascii="TH SarabunPSK" w:eastAsia="Calibri" w:hAnsi="TH SarabunPSK" w:cs="TH SarabunPSK"/>
                <w:spacing w:val="-6"/>
              </w:rPr>
              <w:t>If completed, please mark with an “X”</w:t>
            </w:r>
          </w:p>
        </w:tc>
      </w:tr>
      <w:tr w:rsidR="00CA3658" w:rsidRPr="005C15E6" w14:paraId="0133CBFF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E2A6" w14:textId="77777777" w:rsidR="00CA3658" w:rsidRPr="006977ED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>๑</w:t>
            </w:r>
            <w:r w:rsidRPr="006977ED">
              <w:rPr>
                <w:rFonts w:ascii="TH SarabunPSK" w:eastAsia="Calibri" w:hAnsi="TH SarabunPSK" w:cs="TH SarabunPSK"/>
              </w:rPr>
              <w:t>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BA2" w14:textId="6A8A87C6" w:rsidR="00CA3658" w:rsidRPr="00C2537A" w:rsidRDefault="00CA3658">
            <w:pPr>
              <w:spacing w:line="340" w:lineRule="exact"/>
              <w:rPr>
                <w:rFonts w:ascii="TH SarabunPSK" w:eastAsia="Calibri" w:hAnsi="TH SarabunPSK" w:cs="TH SarabunPSK"/>
                <w:spacing w:val="-6"/>
              </w:rPr>
            </w:pPr>
            <w:r w:rsidRPr="00C2537A">
              <w:rPr>
                <w:rFonts w:ascii="TH SarabunPSK" w:eastAsia="Calibri" w:hAnsi="TH SarabunPSK" w:cs="TH SarabunPSK" w:hint="cs"/>
                <w:spacing w:val="-6"/>
                <w:cs/>
              </w:rPr>
              <w:t>ใบสมัครที่กรอกข้อมูลครบถ้วน</w:t>
            </w:r>
            <w:r w:rsidR="004415F7" w:rsidRPr="00C2537A">
              <w:rPr>
                <w:rFonts w:ascii="TH SarabunPSK" w:eastAsia="Calibri" w:hAnsi="TH SarabunPSK" w:cs="TH SarabunPSK" w:hint="cs"/>
                <w:spacing w:val="-6"/>
              </w:rPr>
              <w:t xml:space="preserve"> </w:t>
            </w:r>
            <w:r w:rsidR="004415F7" w:rsidRPr="00AF505B">
              <w:rPr>
                <w:rFonts w:ascii="TH SarabunPSK" w:eastAsia="Calibri" w:hAnsi="TH SarabunPSK" w:cs="TH SarabunPSK" w:hint="cs"/>
                <w:spacing w:val="-6"/>
                <w:sz w:val="28"/>
                <w:szCs w:val="28"/>
              </w:rPr>
              <w:t>Completed Application Form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42E" w14:textId="77777777" w:rsidR="00CA3658" w:rsidRPr="00F81477" w:rsidRDefault="00CA3658">
            <w:pPr>
              <w:spacing w:line="340" w:lineRule="exact"/>
              <w:rPr>
                <w:rFonts w:ascii="TH SarabunPSK" w:eastAsia="Calibri" w:hAnsi="TH SarabunPSK" w:cs="TH SarabunPSK"/>
                <w:u w:val="single"/>
              </w:rPr>
            </w:pPr>
          </w:p>
        </w:tc>
      </w:tr>
      <w:tr w:rsidR="00CA3658" w:rsidRPr="005C15E6" w14:paraId="03DEAB86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9C9A" w14:textId="77777777" w:rsidR="00CA3658" w:rsidRPr="006977ED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>๒.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84CF" w14:textId="5030E8A6" w:rsidR="00CA3658" w:rsidRPr="00C2537A" w:rsidRDefault="00CA3658">
            <w:pPr>
              <w:spacing w:line="340" w:lineRule="exact"/>
              <w:rPr>
                <w:rFonts w:ascii="TH SarabunPSK" w:eastAsia="Calibri" w:hAnsi="TH SarabunPSK" w:cs="TH SarabunPSK"/>
                <w:cs/>
              </w:rPr>
            </w:pPr>
            <w:r w:rsidRPr="00C2537A">
              <w:rPr>
                <w:rFonts w:ascii="TH SarabunPSK" w:eastAsia="Calibri" w:hAnsi="TH SarabunPSK" w:cs="TH SarabunPSK" w:hint="cs"/>
                <w:cs/>
              </w:rPr>
              <w:t>สำเนาบัตรประจำตัวประชาชน</w:t>
            </w:r>
            <w:r w:rsidR="00952BFC" w:rsidRPr="00C2537A">
              <w:rPr>
                <w:rFonts w:ascii="TH SarabunPSK" w:eastAsia="Calibri" w:hAnsi="TH SarabunPSK" w:cs="TH SarabunPSK" w:hint="cs"/>
              </w:rPr>
              <w:t xml:space="preserve"> </w:t>
            </w:r>
            <w:r w:rsidR="00952BFC" w:rsidRPr="00AF505B">
              <w:rPr>
                <w:rFonts w:ascii="TH SarabunPSK" w:eastAsia="Calibri" w:hAnsi="TH SarabunPSK" w:cs="TH SarabunPSK" w:hint="cs"/>
                <w:sz w:val="28"/>
                <w:szCs w:val="28"/>
              </w:rPr>
              <w:t>Copy of National ID Card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55D" w14:textId="77777777" w:rsidR="00CA3658" w:rsidRPr="006977ED" w:rsidRDefault="00CA3658">
            <w:pPr>
              <w:spacing w:line="340" w:lineRule="exact"/>
              <w:rPr>
                <w:rFonts w:ascii="TH SarabunPSK" w:eastAsia="Calibri" w:hAnsi="TH SarabunPSK" w:cs="TH SarabunPSK"/>
                <w:u w:val="single"/>
              </w:rPr>
            </w:pPr>
          </w:p>
        </w:tc>
      </w:tr>
      <w:tr w:rsidR="00CA3658" w:rsidRPr="005C15E6" w14:paraId="549B2E50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D507" w14:textId="77777777" w:rsidR="00CA3658" w:rsidRPr="006977ED" w:rsidRDefault="00CA3658">
            <w:pPr>
              <w:spacing w:line="340" w:lineRule="exact"/>
              <w:jc w:val="center"/>
              <w:rPr>
                <w:rFonts w:ascii="TH SarabunPSK" w:eastAsia="Calibri" w:hAnsi="TH SarabunPSK" w:cs="TH SarabunPSK"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 xml:space="preserve">๓.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1A80" w14:textId="3C3F008A" w:rsidR="00CA3658" w:rsidRPr="00C2537A" w:rsidRDefault="00CA3658">
            <w:pPr>
              <w:spacing w:line="340" w:lineRule="exact"/>
              <w:rPr>
                <w:rFonts w:ascii="TH SarabunPSK" w:eastAsia="Calibri" w:hAnsi="TH SarabunPSK" w:cs="TH SarabunPSK"/>
              </w:rPr>
            </w:pPr>
            <w:r w:rsidRPr="00C2537A">
              <w:rPr>
                <w:rFonts w:ascii="TH SarabunPSK" w:eastAsia="Calibri" w:hAnsi="TH SarabunPSK" w:cs="TH SarabunPSK" w:hint="cs"/>
                <w:cs/>
              </w:rPr>
              <w:t xml:space="preserve">ใบแสดงผลการเรียนล่าสุด </w:t>
            </w:r>
            <w:r w:rsidRPr="00AF505B">
              <w:rPr>
                <w:rFonts w:ascii="TH SarabunPSK" w:eastAsia="Calibri" w:hAnsi="TH SarabunPSK" w:cs="TH SarabunPSK" w:hint="cs"/>
                <w:sz w:val="28"/>
                <w:szCs w:val="28"/>
              </w:rPr>
              <w:t>Transcript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9BE" w14:textId="77777777" w:rsidR="00CA3658" w:rsidRPr="00F81477" w:rsidRDefault="00CA3658">
            <w:pPr>
              <w:spacing w:line="340" w:lineRule="exact"/>
              <w:rPr>
                <w:rFonts w:ascii="TH SarabunPSK" w:eastAsia="Calibri" w:hAnsi="TH SarabunPSK" w:cs="TH SarabunPSK"/>
                <w:u w:val="single"/>
              </w:rPr>
            </w:pPr>
          </w:p>
        </w:tc>
      </w:tr>
      <w:tr w:rsidR="00EA063F" w:rsidRPr="005C15E6" w14:paraId="5E1288B3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B9E" w14:textId="1C1C11B6" w:rsidR="00EA063F" w:rsidRPr="006977ED" w:rsidRDefault="00EA063F" w:rsidP="00EA063F">
            <w:pPr>
              <w:spacing w:line="340" w:lineRule="exact"/>
              <w:jc w:val="center"/>
              <w:rPr>
                <w:rFonts w:ascii="TH SarabunPSK" w:eastAsia="Calibri" w:hAnsi="TH SarabunPSK" w:cs="TH SarabunPSK"/>
                <w:cs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>๔.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DDB" w14:textId="170C65EC" w:rsidR="00C2537A" w:rsidRPr="00730272" w:rsidRDefault="00EA063F" w:rsidP="00EA063F">
            <w:pPr>
              <w:spacing w:line="340" w:lineRule="exact"/>
              <w:rPr>
                <w:rFonts w:ascii="TH SarabunPSK" w:eastAsia="Calibri" w:hAnsi="TH SarabunPSK" w:cs="TH SarabunPSK"/>
                <w:spacing w:val="-4"/>
                <w:cs/>
              </w:rPr>
            </w:pPr>
            <w:r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>เรียงความแนะนำตัว</w:t>
            </w:r>
            <w:r w:rsidR="0081534F">
              <w:rPr>
                <w:rFonts w:ascii="TH SarabunPSK" w:eastAsia="Calibri" w:hAnsi="TH SarabunPSK" w:cs="TH SarabunPSK" w:hint="cs"/>
                <w:spacing w:val="-4"/>
                <w:cs/>
              </w:rPr>
              <w:t>และประสบการณ์</w:t>
            </w:r>
            <w:r w:rsidR="00CE4BFC">
              <w:rPr>
                <w:rFonts w:ascii="TH SarabunPSK" w:eastAsia="Calibri" w:hAnsi="TH SarabunPSK" w:cs="TH SarabunPSK" w:hint="cs"/>
                <w:spacing w:val="-4"/>
                <w:cs/>
              </w:rPr>
              <w:t>ทางวิชาการ</w:t>
            </w:r>
            <w:r w:rsidR="00DA2179"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>เป็น</w:t>
            </w:r>
            <w:r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>ภาษา</w:t>
            </w:r>
            <w:r w:rsidR="004E6874"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>อังกฤษ</w:t>
            </w:r>
            <w:r w:rsidR="00D728A7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 </w:t>
            </w:r>
            <w:r w:rsidR="00940909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รวมกัน </w:t>
            </w:r>
            <w:r w:rsidR="0085409D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ความยาวไม่เกิน </w:t>
            </w:r>
            <w:r w:rsidR="0085409D">
              <w:rPr>
                <w:rFonts w:ascii="TH SarabunPSK" w:eastAsia="Calibri" w:hAnsi="TH SarabunPSK" w:cs="TH SarabunPSK"/>
                <w:spacing w:val="-4"/>
              </w:rPr>
              <w:t xml:space="preserve">1 </w:t>
            </w:r>
            <w:r w:rsidR="0085409D">
              <w:rPr>
                <w:rFonts w:ascii="TH SarabunPSK" w:eastAsia="Calibri" w:hAnsi="TH SarabunPSK" w:cs="TH SarabunPSK" w:hint="cs"/>
                <w:spacing w:val="-4"/>
                <w:cs/>
              </w:rPr>
              <w:t>หน้า</w:t>
            </w:r>
            <w:r w:rsidR="0085409D">
              <w:rPr>
                <w:rFonts w:ascii="TH SarabunPSK" w:eastAsia="Calibri" w:hAnsi="TH SarabunPSK" w:cs="TH SarabunPSK"/>
                <w:spacing w:val="-4"/>
              </w:rPr>
              <w:t xml:space="preserve"> </w:t>
            </w:r>
            <w:r w:rsidR="0085409D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กระดาษ </w:t>
            </w:r>
            <w:r w:rsidR="0085409D">
              <w:rPr>
                <w:rFonts w:ascii="TH SarabunPSK" w:eastAsia="Calibri" w:hAnsi="TH SarabunPSK" w:cs="TH SarabunPSK"/>
                <w:spacing w:val="-4"/>
              </w:rPr>
              <w:t xml:space="preserve">A4 </w:t>
            </w:r>
            <w:r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ความยาวไม่เกิน </w:t>
            </w:r>
            <w:r w:rsidR="00287B76">
              <w:rPr>
                <w:rFonts w:ascii="TH SarabunPSK" w:eastAsia="Calibri" w:hAnsi="TH SarabunPSK" w:cs="TH SarabunPSK"/>
                <w:spacing w:val="-4"/>
              </w:rPr>
              <w:t>400</w:t>
            </w:r>
            <w:r w:rsidRPr="00C2537A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 คำ</w:t>
            </w:r>
            <w:r w:rsidR="0085409D">
              <w:rPr>
                <w:rFonts w:ascii="TH SarabunPSK" w:eastAsia="Calibri" w:hAnsi="TH SarabunPSK" w:cs="TH SarabunPSK"/>
                <w:spacing w:val="-4"/>
              </w:rPr>
              <w:t xml:space="preserve"> </w:t>
            </w:r>
            <w:r w:rsidR="00DD5DD9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>An English essay combining</w:t>
            </w:r>
            <w:r w:rsidR="00DD5DD9" w:rsidRPr="00AF505B">
              <w:rPr>
                <w:rFonts w:ascii="TH SarabunPSK" w:eastAsia="Calibri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DD5DD9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>a</w:t>
            </w:r>
            <w:r w:rsidR="00C2537A" w:rsidRPr="00AF505B">
              <w:rPr>
                <w:rFonts w:ascii="TH SarabunPSK" w:eastAsia="Calibri" w:hAnsi="TH SarabunPSK" w:cs="TH SarabunPSK" w:hint="cs"/>
                <w:spacing w:val="-4"/>
                <w:sz w:val="28"/>
                <w:szCs w:val="28"/>
              </w:rPr>
              <w:t xml:space="preserve"> personal statement</w:t>
            </w:r>
            <w:r w:rsidR="00CE4BFC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 xml:space="preserve"> and </w:t>
            </w:r>
            <w:r w:rsidR="00940909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 xml:space="preserve">an academic </w:t>
            </w:r>
            <w:r w:rsidR="00CE4BFC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>experience</w:t>
            </w:r>
            <w:r w:rsidR="00287B76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 xml:space="preserve">, </w:t>
            </w:r>
            <w:r w:rsidR="00287B76" w:rsidRPr="00AF505B"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  <w:t xml:space="preserve">not exceeding one A4 page and </w:t>
            </w:r>
            <w:r w:rsidR="00C2537A" w:rsidRPr="00AF505B">
              <w:rPr>
                <w:rFonts w:ascii="TH SarabunPSK" w:eastAsia="Calibri" w:hAnsi="TH SarabunPSK" w:cs="TH SarabunPSK" w:hint="cs"/>
                <w:spacing w:val="-4"/>
                <w:sz w:val="28"/>
                <w:szCs w:val="28"/>
              </w:rPr>
              <w:t xml:space="preserve">maximum </w:t>
            </w:r>
            <w:r w:rsidR="00287B76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>40</w:t>
            </w:r>
            <w:r w:rsidR="00C2537A" w:rsidRPr="00AF505B">
              <w:rPr>
                <w:rFonts w:ascii="TH SarabunPSK" w:eastAsia="Calibri" w:hAnsi="TH SarabunPSK" w:cs="TH SarabunPSK" w:hint="cs"/>
                <w:spacing w:val="-4"/>
                <w:sz w:val="28"/>
                <w:szCs w:val="28"/>
              </w:rPr>
              <w:t>0 words</w:t>
            </w:r>
            <w:r w:rsidR="00287B76" w:rsidRPr="00AF505B">
              <w:rPr>
                <w:rFonts w:ascii="TH SarabunPSK" w:eastAsia="Calibri" w:hAnsi="TH SarabunPSK" w:cs="TH SarabunPSK"/>
                <w:spacing w:val="-4"/>
                <w:sz w:val="28"/>
                <w:szCs w:val="28"/>
              </w:rPr>
              <w:t>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98B" w14:textId="77777777" w:rsidR="00EA063F" w:rsidRPr="00F81477" w:rsidRDefault="00EA063F" w:rsidP="00EA063F">
            <w:pPr>
              <w:spacing w:line="340" w:lineRule="exact"/>
              <w:rPr>
                <w:rFonts w:ascii="TH SarabunPSK" w:eastAsia="Calibri" w:hAnsi="TH SarabunPSK" w:cs="TH SarabunPSK"/>
                <w:u w:val="single"/>
              </w:rPr>
            </w:pPr>
          </w:p>
        </w:tc>
      </w:tr>
      <w:tr w:rsidR="00EA063F" w:rsidRPr="005C15E6" w14:paraId="01AE7801" w14:textId="77777777" w:rsidTr="00E7661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238" w14:textId="793FA1A9" w:rsidR="00EA063F" w:rsidRPr="006977ED" w:rsidRDefault="00EA063F" w:rsidP="00EA063F">
            <w:pPr>
              <w:spacing w:line="340" w:lineRule="exact"/>
              <w:jc w:val="center"/>
              <w:rPr>
                <w:rFonts w:ascii="TH SarabunPSK" w:eastAsia="Calibri" w:hAnsi="TH SarabunPSK" w:cs="TH SarabunPSK"/>
                <w:cs/>
              </w:rPr>
            </w:pPr>
            <w:r w:rsidRPr="006977ED">
              <w:rPr>
                <w:rFonts w:ascii="TH SarabunPSK" w:eastAsia="Calibri" w:hAnsi="TH SarabunPSK" w:cs="TH SarabunPSK"/>
                <w:cs/>
              </w:rPr>
              <w:t>๕.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8BA" w14:textId="77777777" w:rsidR="00EA063F" w:rsidRPr="005D1BA9" w:rsidRDefault="00EA063F" w:rsidP="005D1BA9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</w:rPr>
            </w:pPr>
            <w:r w:rsidRPr="005D1BA9">
              <w:rPr>
                <w:rFonts w:ascii="TH SarabunPSK" w:eastAsia="Calibri" w:hAnsi="TH SarabunPSK" w:cs="TH SarabunPSK" w:hint="cs"/>
                <w:cs/>
              </w:rPr>
              <w:t>เรียงความภาษาอังกฤษ</w:t>
            </w:r>
            <w:r w:rsidR="00C2537A" w:rsidRPr="005D1BA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5D1BA9">
              <w:rPr>
                <w:rFonts w:ascii="TH SarabunPSK" w:eastAsia="Calibri" w:hAnsi="TH SarabunPSK" w:cs="TH SarabunPSK" w:hint="cs"/>
                <w:cs/>
              </w:rPr>
              <w:t xml:space="preserve">ความยาวไม่เกิน </w:t>
            </w:r>
            <w:r w:rsidR="00C2537A" w:rsidRPr="005D1BA9">
              <w:rPr>
                <w:rFonts w:ascii="TH SarabunPSK" w:eastAsia="Calibri" w:hAnsi="TH SarabunPSK" w:cs="TH SarabunPSK"/>
              </w:rPr>
              <w:t>1</w:t>
            </w:r>
            <w:r w:rsidRPr="005D1BA9">
              <w:rPr>
                <w:rFonts w:ascii="TH SarabunPSK" w:eastAsia="Calibri" w:hAnsi="TH SarabunPSK" w:cs="TH SarabunPSK" w:hint="cs"/>
                <w:cs/>
              </w:rPr>
              <w:t xml:space="preserve"> หน้า กระดาษ </w:t>
            </w:r>
            <w:r w:rsidRPr="005D1BA9">
              <w:rPr>
                <w:rFonts w:ascii="TH SarabunPSK" w:eastAsia="Calibri" w:hAnsi="TH SarabunPSK" w:cs="TH SarabunPSK" w:hint="cs"/>
              </w:rPr>
              <w:t>A4</w:t>
            </w:r>
            <w:r w:rsidRPr="005D1BA9">
              <w:rPr>
                <w:rFonts w:ascii="TH SarabunPSK" w:eastAsia="Calibri" w:hAnsi="TH SarabunPSK" w:cs="TH SarabunPSK" w:hint="cs"/>
                <w:cs/>
              </w:rPr>
              <w:t xml:space="preserve"> ความยาวไม่เกิน </w:t>
            </w:r>
            <w:r w:rsidR="00C2537A" w:rsidRPr="005D1BA9">
              <w:rPr>
                <w:rFonts w:ascii="TH SarabunPSK" w:eastAsia="Calibri" w:hAnsi="TH SarabunPSK" w:cs="TH SarabunPSK"/>
              </w:rPr>
              <w:t xml:space="preserve">450 </w:t>
            </w:r>
            <w:r w:rsidRPr="005D1BA9">
              <w:rPr>
                <w:rFonts w:ascii="TH SarabunPSK" w:eastAsia="Calibri" w:hAnsi="TH SarabunPSK" w:cs="TH SarabunPSK" w:hint="cs"/>
                <w:cs/>
              </w:rPr>
              <w:t>คำ</w:t>
            </w:r>
            <w:r w:rsidR="00C2537A" w:rsidRPr="005D1BA9">
              <w:rPr>
                <w:rFonts w:ascii="TH SarabunPSK" w:eastAsia="Calibri" w:hAnsi="TH SarabunPSK" w:cs="TH SarabunPSK"/>
              </w:rPr>
              <w:t xml:space="preserve"> </w:t>
            </w:r>
            <w:r w:rsidRPr="005D1BA9">
              <w:rPr>
                <w:rFonts w:ascii="TH SarabunPSK" w:eastAsia="Calibri" w:hAnsi="TH SarabunPSK" w:cs="TH SarabunPSK" w:hint="cs"/>
                <w:cs/>
              </w:rPr>
              <w:t>โดยคำถามดังแนบท้าย</w:t>
            </w:r>
          </w:p>
          <w:p w14:paraId="229E3DB9" w14:textId="725A24CF" w:rsidR="005D1BA9" w:rsidRPr="00AF505B" w:rsidRDefault="005D1BA9" w:rsidP="005D1BA9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pacing w:val="-10"/>
                <w:sz w:val="28"/>
                <w:szCs w:val="28"/>
                <w:cs/>
              </w:rPr>
            </w:pPr>
            <w:r w:rsidRPr="00AF505B"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  <w:t xml:space="preserve">An English essay, not exceeding one A4 page and maximum </w:t>
            </w:r>
            <w:r w:rsidRPr="00AF505B"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  <w:br/>
              <w:t>450 words, in response to the questions attached.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3F5" w14:textId="77777777" w:rsidR="00EA063F" w:rsidRPr="00F81477" w:rsidRDefault="00EA063F" w:rsidP="00EA063F">
            <w:pPr>
              <w:spacing w:line="340" w:lineRule="exact"/>
              <w:rPr>
                <w:rFonts w:ascii="TH SarabunPSK" w:eastAsia="Calibri" w:hAnsi="TH SarabunPSK" w:cs="TH SarabunPSK"/>
                <w:u w:val="single"/>
              </w:rPr>
            </w:pPr>
          </w:p>
        </w:tc>
      </w:tr>
    </w:tbl>
    <w:p w14:paraId="7066B006" w14:textId="26D6DE54" w:rsidR="00CA3658" w:rsidRPr="005C15E6" w:rsidRDefault="00CA3658" w:rsidP="005C15E6">
      <w:pPr>
        <w:spacing w:before="120" w:line="360" w:lineRule="exact"/>
        <w:ind w:left="-567"/>
        <w:rPr>
          <w:rFonts w:ascii="TH SarabunPSK" w:eastAsia="Calibri" w:hAnsi="TH SarabunPSK" w:cs="TH SarabunPSK"/>
          <w:b/>
          <w:bCs/>
          <w:u w:val="single"/>
          <w:cs/>
        </w:rPr>
      </w:pPr>
      <w:r w:rsidRPr="005C15E6">
        <w:rPr>
          <w:rFonts w:ascii="TH SarabunPSK" w:eastAsia="Calibri" w:hAnsi="TH SarabunPSK" w:cs="TH SarabunPSK"/>
          <w:b/>
          <w:bCs/>
          <w:u w:val="single"/>
          <w:cs/>
        </w:rPr>
        <w:t>หมายเหตุ</w:t>
      </w:r>
    </w:p>
    <w:p w14:paraId="60A6B260" w14:textId="5CDE2290" w:rsidR="00492040" w:rsidRDefault="00CA3658" w:rsidP="005D1BA9">
      <w:pPr>
        <w:spacing w:line="360" w:lineRule="exact"/>
        <w:ind w:left="-567" w:right="-452" w:firstLine="567"/>
        <w:jc w:val="thaiDistribute"/>
        <w:rPr>
          <w:rFonts w:ascii="TH SarabunPSK" w:eastAsia="Calibri" w:hAnsi="TH SarabunPSK" w:cs="TH SarabunPSK"/>
        </w:rPr>
      </w:pPr>
      <w:r w:rsidRPr="004D2B44">
        <w:rPr>
          <w:rFonts w:ascii="TH SarabunPSK" w:eastAsia="Calibri" w:hAnsi="TH SarabunPSK" w:cs="TH SarabunPSK"/>
          <w:spacing w:val="-4"/>
          <w:cs/>
        </w:rPr>
        <w:t>ในการสมัครเข้ารับการคัดเลือก ผู้สมัครต้องตรวจสอบและรับรองตนเองว่า มีคุณสมบัติถูกต้องตามประกาศรับสมัครจริง</w:t>
      </w:r>
      <w:r w:rsidRPr="005C15E6">
        <w:rPr>
          <w:rFonts w:ascii="TH SarabunPSK" w:eastAsia="Calibri" w:hAnsi="TH SarabunPSK" w:cs="TH SarabunPSK"/>
          <w:cs/>
        </w:rPr>
        <w:t>และต้องกรอกรายละเอียดต่าง ๆ ให้ครบถ้วนและตรงตามความเป็นจริง หากปรากฏภายหลังว่า ผู้สมัครรายใดมีคุณสมบัติ</w:t>
      </w:r>
      <w:r w:rsidR="004E2B20">
        <w:rPr>
          <w:rFonts w:ascii="TH SarabunPSK" w:eastAsia="Calibri" w:hAnsi="TH SarabunPSK" w:cs="TH SarabunPSK"/>
        </w:rPr>
        <w:br/>
      </w:r>
      <w:r w:rsidRPr="005C15E6">
        <w:rPr>
          <w:rFonts w:ascii="TH SarabunPSK" w:eastAsia="Calibri" w:hAnsi="TH SarabunPSK" w:cs="TH SarabunPSK"/>
          <w:cs/>
        </w:rPr>
        <w:t>ไม่ครบถ้วนตามประกาศรับสมัคร หรือมีความผิดพลาดอันเกิดจากผู้สมัครสอบ จะถือว่าผู้นั้นเป็นผู้ขาดคุณสมบัติในการสมัครทันที</w:t>
      </w:r>
      <w:r w:rsidR="004E2B20">
        <w:rPr>
          <w:rFonts w:ascii="TH SarabunPSK" w:eastAsia="Calibri" w:hAnsi="TH SarabunPSK" w:cs="TH SarabunPSK" w:hint="cs"/>
          <w:cs/>
        </w:rPr>
        <w:t xml:space="preserve"> ทั้งนี้ ผู้ได้รับคัดเลือกจะ</w:t>
      </w:r>
      <w:r w:rsidR="004E2B20" w:rsidRPr="004E2B20">
        <w:rPr>
          <w:rFonts w:ascii="TH SarabunPSK" w:eastAsia="Calibri" w:hAnsi="TH SarabunPSK" w:cs="TH SarabunPSK" w:hint="cs"/>
          <w:b/>
          <w:bCs/>
          <w:i/>
          <w:iCs/>
          <w:cs/>
        </w:rPr>
        <w:t>ต้องเข้าร่วมการอบรม</w:t>
      </w:r>
      <w:r w:rsidR="004E2B20">
        <w:rPr>
          <w:rFonts w:ascii="TH SarabunPSK" w:eastAsia="Calibri" w:hAnsi="TH SarabunPSK" w:cs="TH SarabunPSK" w:hint="cs"/>
          <w:cs/>
        </w:rPr>
        <w:t>ที่จัดทำโดยสำนักงานเศรษฐกิจการคลังก่อนปฏิบัติหน้าที่</w:t>
      </w:r>
    </w:p>
    <w:p w14:paraId="47552FD6" w14:textId="56DD0B10" w:rsidR="00CA3658" w:rsidRPr="00F81477" w:rsidRDefault="00CA3658" w:rsidP="00CA3658">
      <w:pPr>
        <w:spacing w:line="360" w:lineRule="exact"/>
        <w:rPr>
          <w:rFonts w:ascii="TH SarabunPSK" w:eastAsia="Calibri" w:hAnsi="TH SarabunPSK" w:cs="TH SarabunPSK"/>
          <w:b/>
          <w:bCs/>
          <w:u w:val="single"/>
        </w:rPr>
      </w:pPr>
      <w:r w:rsidRPr="00F81477">
        <w:rPr>
          <w:rFonts w:ascii="TH SarabunPSK" w:eastAsia="Calibri" w:hAnsi="TH SarabunPSK" w:cs="TH SarabunPSK"/>
          <w:b/>
          <w:bCs/>
          <w:u w:val="single"/>
          <w:cs/>
        </w:rPr>
        <w:lastRenderedPageBreak/>
        <w:t>ข้อสงวนสิทธิ์</w:t>
      </w:r>
    </w:p>
    <w:p w14:paraId="2A190D32" w14:textId="766C6597" w:rsidR="00CA3658" w:rsidRPr="006977ED" w:rsidRDefault="00CA3658" w:rsidP="00CA3658">
      <w:pPr>
        <w:spacing w:line="360" w:lineRule="exact"/>
        <w:rPr>
          <w:rFonts w:ascii="TH SarabunPSK" w:eastAsia="Calibri" w:hAnsi="TH SarabunPSK" w:cs="TH SarabunPSK"/>
        </w:rPr>
      </w:pPr>
      <w:r w:rsidRPr="003A0A7C">
        <w:rPr>
          <w:rFonts w:ascii="TH SarabunPSK" w:eastAsia="Calibri" w:hAnsi="TH SarabunPSK" w:cs="TH SarabunPSK"/>
          <w:cs/>
        </w:rPr>
        <w:tab/>
      </w:r>
      <w:r w:rsidR="004D2B44">
        <w:rPr>
          <w:rFonts w:ascii="TH SarabunPSK" w:eastAsia="Calibri" w:hAnsi="TH SarabunPSK" w:cs="TH SarabunPSK" w:hint="cs"/>
          <w:cs/>
        </w:rPr>
        <w:t>สำนักงานเศรษฐกิจการคลัง</w:t>
      </w:r>
      <w:r w:rsidRPr="00850E56">
        <w:rPr>
          <w:rFonts w:ascii="TH SarabunPSK" w:eastAsia="Calibri" w:hAnsi="TH SarabunPSK" w:cs="TH SarabunPSK"/>
          <w:cs/>
        </w:rPr>
        <w:t>สงวนสิทธิ์ในการพิจารณาผู้สมัคร</w:t>
      </w:r>
      <w:r w:rsidRPr="00EC483B">
        <w:rPr>
          <w:rFonts w:ascii="TH SarabunPSK" w:eastAsia="Calibri" w:hAnsi="TH SarabunPSK" w:cs="TH SarabunPSK"/>
          <w:spacing w:val="-4"/>
          <w:cs/>
        </w:rPr>
        <w:t>ที่ผ่านการคัดเลือกเป็น</w:t>
      </w:r>
      <w:r w:rsidR="00CF1D5C">
        <w:rPr>
          <w:rFonts w:ascii="TH SarabunPSK" w:eastAsia="Calibri" w:hAnsi="TH SarabunPSK" w:cs="TH SarabunPSK" w:hint="cs"/>
          <w:spacing w:val="-4"/>
          <w:cs/>
        </w:rPr>
        <w:t>นักศึกษาอาสาสมัครใน</w:t>
      </w:r>
      <w:r w:rsidR="004E2B20" w:rsidRPr="004D2B44">
        <w:rPr>
          <w:rFonts w:ascii="TH SarabunIT๙" w:eastAsia="Calibri" w:hAnsi="TH SarabunIT๙" w:cs="TH SarabunIT๙" w:hint="cs"/>
          <w:spacing w:val="-4"/>
          <w:cs/>
        </w:rPr>
        <w:t xml:space="preserve">การจัดการประชุมประจำปีฯ ปี </w:t>
      </w:r>
      <w:r w:rsidR="004E2B20" w:rsidRPr="004D2B44">
        <w:rPr>
          <w:rFonts w:ascii="TH SarabunIT๙" w:eastAsia="Calibri" w:hAnsi="TH SarabunIT๙" w:cs="TH SarabunIT๙" w:hint="cs"/>
          <w:spacing w:val="-4"/>
        </w:rPr>
        <w:t>2569</w:t>
      </w:r>
      <w:r w:rsidR="004E2B20">
        <w:rPr>
          <w:rFonts w:ascii="TH SarabunIT๙" w:eastAsia="Calibri" w:hAnsi="TH SarabunIT๙" w:cs="TH SarabunIT๙" w:hint="cs"/>
          <w:spacing w:val="-4"/>
          <w:cs/>
        </w:rPr>
        <w:t xml:space="preserve"> </w:t>
      </w:r>
    </w:p>
    <w:p w14:paraId="3136198B" w14:textId="53106417" w:rsidR="00CA3658" w:rsidRPr="004E2B20" w:rsidRDefault="00CA3658" w:rsidP="004E2B20">
      <w:pPr>
        <w:spacing w:line="360" w:lineRule="exact"/>
        <w:jc w:val="thaiDistribute"/>
        <w:rPr>
          <w:rFonts w:ascii="TH SarabunIT๙" w:eastAsia="Calibri" w:hAnsi="TH SarabunIT๙" w:cs="TH SarabunIT๙"/>
          <w:spacing w:val="-6"/>
        </w:rPr>
      </w:pPr>
      <w:r w:rsidRPr="003A0A7C">
        <w:rPr>
          <w:rFonts w:ascii="TH SarabunPSK" w:eastAsia="Calibri" w:hAnsi="TH SarabunPSK" w:cs="TH SarabunPSK"/>
          <w:cs/>
        </w:rPr>
        <w:tab/>
      </w:r>
      <w:r w:rsidRPr="004E2B20">
        <w:rPr>
          <w:rFonts w:ascii="TH SarabunIT๙" w:eastAsia="Calibri" w:hAnsi="TH SarabunIT๙" w:cs="TH SarabunIT๙" w:hint="cs"/>
          <w:cs/>
        </w:rPr>
        <w:t xml:space="preserve">หากผู้สมัครที่ผ่านการคัดเลือกสละสิทธิ ถูกเพิกถอนสิทธิ </w:t>
      </w:r>
      <w:r w:rsidR="004E2B20" w:rsidRPr="004E2B20">
        <w:rPr>
          <w:rFonts w:ascii="TH SarabunIT๙" w:eastAsia="Calibri" w:hAnsi="TH SarabunIT๙" w:cs="TH SarabunIT๙" w:hint="cs"/>
          <w:cs/>
        </w:rPr>
        <w:t>ไม่สามารถเข้าร่วมอบรม และ</w:t>
      </w:r>
      <w:r w:rsidRPr="004E2B20">
        <w:rPr>
          <w:rFonts w:ascii="TH SarabunIT๙" w:eastAsia="Calibri" w:hAnsi="TH SarabunIT๙" w:cs="TH SarabunIT๙" w:hint="cs"/>
          <w:cs/>
        </w:rPr>
        <w:t>ไม่สามารถ</w:t>
      </w:r>
      <w:r w:rsidRPr="004E2B20">
        <w:rPr>
          <w:rFonts w:ascii="TH SarabunIT๙" w:eastAsia="Calibri" w:hAnsi="TH SarabunIT๙" w:cs="TH SarabunIT๙" w:hint="cs"/>
          <w:spacing w:val="-6"/>
          <w:cs/>
        </w:rPr>
        <w:t xml:space="preserve">เดินทางไปเข้าร่วมการประชุมตามระยะเวลาที่กำหนดได้ หรือปรากฏภายหลังว่าขาดคุณสมบัติ </w:t>
      </w:r>
      <w:r w:rsidR="004E2B20" w:rsidRPr="004E2B20">
        <w:rPr>
          <w:rFonts w:ascii="TH SarabunIT๙" w:eastAsia="Calibri" w:hAnsi="TH SarabunIT๙" w:cs="TH SarabunIT๙" w:hint="cs"/>
          <w:spacing w:val="-6"/>
          <w:cs/>
        </w:rPr>
        <w:t>สำนักงานเศรษฐกิจการคลัง</w:t>
      </w:r>
      <w:r w:rsidRPr="004E2B20">
        <w:rPr>
          <w:rFonts w:ascii="TH SarabunIT๙" w:eastAsia="Calibri" w:hAnsi="TH SarabunIT๙" w:cs="TH SarabunIT๙" w:hint="cs"/>
          <w:spacing w:val="-6"/>
          <w:cs/>
        </w:rPr>
        <w:t>สงวนสิทธิ์ที่จะพิจารณาให้</w:t>
      </w:r>
      <w:r w:rsidR="004E2B20" w:rsidRPr="004E2B20">
        <w:rPr>
          <w:rFonts w:ascii="TH SarabunIT๙" w:eastAsia="Calibri" w:hAnsi="TH SarabunIT๙" w:cs="TH SarabunIT๙" w:hint="cs"/>
          <w:spacing w:val="-6"/>
          <w:cs/>
        </w:rPr>
        <w:t>นักศึกษาในลำดับรอง</w:t>
      </w:r>
      <w:r w:rsidRPr="004E2B20">
        <w:rPr>
          <w:rFonts w:ascii="TH SarabunIT๙" w:eastAsia="Calibri" w:hAnsi="TH SarabunIT๙" w:cs="TH SarabunIT๙" w:hint="cs"/>
          <w:spacing w:val="-6"/>
          <w:cs/>
        </w:rPr>
        <w:t>เป็นผู้มีสิทธิ</w:t>
      </w:r>
      <w:r w:rsidR="004E2B20" w:rsidRPr="004E2B20">
        <w:rPr>
          <w:rFonts w:ascii="TH SarabunIT๙" w:eastAsia="Calibri" w:hAnsi="TH SarabunIT๙" w:cs="TH SarabunIT๙" w:hint="cs"/>
          <w:spacing w:val="-6"/>
          <w:cs/>
        </w:rPr>
        <w:t xml:space="preserve">เข้าร่วมการจัดการประชุมประจำปีฯ ปี </w:t>
      </w:r>
      <w:r w:rsidR="004E2B20" w:rsidRPr="004E2B20">
        <w:rPr>
          <w:rFonts w:ascii="TH SarabunIT๙" w:eastAsia="Calibri" w:hAnsi="TH SarabunIT๙" w:cs="TH SarabunIT๙" w:hint="cs"/>
          <w:spacing w:val="-6"/>
        </w:rPr>
        <w:t>2569</w:t>
      </w:r>
      <w:r w:rsidRPr="004E2B20">
        <w:rPr>
          <w:rFonts w:ascii="TH SarabunIT๙" w:eastAsia="Calibri" w:hAnsi="TH SarabunIT๙" w:cs="TH SarabunIT๙" w:hint="cs"/>
          <w:spacing w:val="-6"/>
          <w:cs/>
        </w:rPr>
        <w:t xml:space="preserve"> </w:t>
      </w:r>
    </w:p>
    <w:p w14:paraId="037EB40E" w14:textId="77777777" w:rsidR="00CA3658" w:rsidRPr="005C15E6" w:rsidRDefault="00CA3658" w:rsidP="00CA3658">
      <w:pPr>
        <w:spacing w:before="240" w:line="360" w:lineRule="exact"/>
        <w:rPr>
          <w:rFonts w:ascii="TH SarabunPSK" w:eastAsia="Calibri" w:hAnsi="TH SarabunPSK" w:cs="TH SarabunPSK"/>
          <w:i/>
          <w:iCs/>
        </w:rPr>
      </w:pPr>
      <w:r w:rsidRPr="005C15E6">
        <w:rPr>
          <w:rFonts w:ascii="TH SarabunPSK" w:eastAsia="Calibri" w:hAnsi="TH SarabunPSK" w:cs="TH SarabunPSK"/>
          <w:i/>
          <w:iCs/>
        </w:rPr>
        <w:t>(</w:t>
      </w:r>
      <w:r w:rsidRPr="005C15E6">
        <w:rPr>
          <w:rFonts w:ascii="TH SarabunPSK" w:eastAsia="Calibri" w:hAnsi="TH SarabunPSK" w:cs="TH SarabunPSK"/>
          <w:i/>
          <w:iCs/>
          <w:cs/>
        </w:rPr>
        <w:t>คำแปล/</w:t>
      </w:r>
      <w:r w:rsidRPr="005C15E6">
        <w:rPr>
          <w:rFonts w:ascii="TH SarabunPSK" w:eastAsia="Calibri" w:hAnsi="TH SarabunPSK" w:cs="TH SarabunPSK"/>
          <w:i/>
          <w:iCs/>
        </w:rPr>
        <w:t>translation)</w:t>
      </w:r>
    </w:p>
    <w:p w14:paraId="2ECE264C" w14:textId="77777777" w:rsidR="00CA3658" w:rsidRPr="005C15E6" w:rsidRDefault="00CA3658" w:rsidP="00CA3658">
      <w:pPr>
        <w:spacing w:line="360" w:lineRule="exact"/>
        <w:rPr>
          <w:rFonts w:ascii="TH SarabunPSK" w:hAnsi="TH SarabunPSK" w:cs="TH SarabunPSK"/>
          <w:b/>
          <w:bCs/>
          <w:u w:val="single"/>
        </w:rPr>
      </w:pPr>
      <w:r w:rsidRPr="005C15E6">
        <w:rPr>
          <w:rFonts w:ascii="TH SarabunPSK" w:hAnsi="TH SarabunPSK" w:cs="TH SarabunPSK"/>
          <w:b/>
          <w:bCs/>
          <w:u w:val="single"/>
        </w:rPr>
        <w:t>Disclaimer</w:t>
      </w:r>
    </w:p>
    <w:p w14:paraId="35A007B4" w14:textId="55CA2A35" w:rsidR="00CA3658" w:rsidRPr="005C15E6" w:rsidRDefault="00A108E2" w:rsidP="00CA3658">
      <w:pPr>
        <w:spacing w:line="360" w:lineRule="exact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Fiscal Policy Office</w:t>
      </w:r>
      <w:r w:rsidR="00CA3658" w:rsidRPr="005C15E6">
        <w:rPr>
          <w:rFonts w:ascii="TH SarabunPSK" w:hAnsi="TH SarabunPSK" w:cs="TH SarabunPSK"/>
        </w:rPr>
        <w:t xml:space="preserve"> reserves the right to select the candidates who will </w:t>
      </w:r>
      <w:r>
        <w:rPr>
          <w:rFonts w:ascii="TH SarabunPSK" w:hAnsi="TH SarabunPSK" w:cs="TH SarabunPSK"/>
        </w:rPr>
        <w:t>participate as volunteers at 2026 the International Monetary Fund and the World Bank Group Annual Meetings (AM2026).</w:t>
      </w:r>
    </w:p>
    <w:p w14:paraId="75787355" w14:textId="3CE38CC4" w:rsidR="009879B7" w:rsidRPr="00424F8C" w:rsidRDefault="00CA3658" w:rsidP="00424F8C">
      <w:pPr>
        <w:spacing w:line="360" w:lineRule="exact"/>
        <w:ind w:firstLine="720"/>
        <w:jc w:val="thaiDistribute"/>
        <w:rPr>
          <w:rFonts w:ascii="TH SarabunPSK" w:hAnsi="TH SarabunPSK" w:cs="TH SarabunPSK"/>
        </w:rPr>
      </w:pPr>
      <w:r w:rsidRPr="005C15E6">
        <w:rPr>
          <w:rFonts w:ascii="TH SarabunPSK" w:hAnsi="TH SarabunPSK" w:cs="TH SarabunPSK"/>
        </w:rPr>
        <w:t>In case the selected candidate(s) relinquish(es) his/her/their placement, has his/her/their placement rescinded, is/are unable to attend the meetings during the assigned</w:t>
      </w:r>
      <w:r w:rsidR="0054521F" w:rsidRPr="005C15E6">
        <w:rPr>
          <w:rFonts w:ascii="TH SarabunPSK" w:hAnsi="TH SarabunPSK" w:cs="TH SarabunPSK"/>
        </w:rPr>
        <w:t xml:space="preserve"> </w:t>
      </w:r>
      <w:r w:rsidRPr="005C15E6">
        <w:rPr>
          <w:rFonts w:ascii="TH SarabunPSK" w:hAnsi="TH SarabunPSK" w:cs="TH SarabunPSK"/>
        </w:rPr>
        <w:t xml:space="preserve">period, </w:t>
      </w:r>
      <w:r w:rsidR="00A108E2">
        <w:rPr>
          <w:rFonts w:ascii="TH SarabunPSK" w:hAnsi="TH SarabunPSK" w:cs="TH SarabunPSK"/>
        </w:rPr>
        <w:t xml:space="preserve">unable to attend the </w:t>
      </w:r>
      <w:r w:rsidR="00812A89">
        <w:rPr>
          <w:rFonts w:ascii="TH SarabunPSK" w:hAnsi="TH SarabunPSK" w:cs="TH SarabunPSK"/>
        </w:rPr>
        <w:t xml:space="preserve">provided orientation, </w:t>
      </w:r>
      <w:r w:rsidRPr="005C15E6">
        <w:rPr>
          <w:rFonts w:ascii="TH SarabunPSK" w:hAnsi="TH SarabunPSK" w:cs="TH SarabunPSK"/>
        </w:rPr>
        <w:t>or it later appears that the selected candidate(s) is/are not qualified,</w:t>
      </w:r>
      <w:r w:rsidR="00812A89">
        <w:rPr>
          <w:rFonts w:ascii="TH SarabunPSK" w:hAnsi="TH SarabunPSK" w:cs="TH SarabunPSK"/>
        </w:rPr>
        <w:t xml:space="preserve"> Fiscal Policy Office</w:t>
      </w:r>
      <w:r w:rsidRPr="005C15E6">
        <w:rPr>
          <w:rFonts w:ascii="TH SarabunPSK" w:hAnsi="TH SarabunPSK" w:cs="TH SarabunPSK"/>
        </w:rPr>
        <w:t xml:space="preserve"> reserves the right to offer his/her/their placement to the next shortlisted candidate(s).</w:t>
      </w:r>
    </w:p>
    <w:p w14:paraId="24764762" w14:textId="77777777" w:rsidR="009879B7" w:rsidRPr="005C15E6" w:rsidRDefault="009879B7" w:rsidP="00CA3658">
      <w:pPr>
        <w:spacing w:line="360" w:lineRule="exact"/>
        <w:rPr>
          <w:rFonts w:ascii="TH SarabunPSK" w:hAnsi="TH SarabunPSK" w:cs="TH SarabunPSK"/>
        </w:rPr>
      </w:pPr>
    </w:p>
    <w:p w14:paraId="2CEAF254" w14:textId="7425547C" w:rsidR="004F42FF" w:rsidRPr="00114714" w:rsidRDefault="00CA3658" w:rsidP="007268C4">
      <w:pPr>
        <w:spacing w:line="360" w:lineRule="exact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pacing w:val="-4"/>
        </w:rPr>
      </w:pPr>
      <w:r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 xml:space="preserve">ข้าพเจ้าขอรับรองว่าได้อ่านเงื่อนไขการรับสมัคร ข้อสงวนสิทธิ์ และข้อผูกพันต่าง ๆ เป็นที่เข้าใจแล้ว </w:t>
      </w:r>
      <w:r w:rsidR="00E90D57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>และข้าพเจ้า</w:t>
      </w:r>
      <w:r w:rsidR="00E90D57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ยินยอมให้สำนักงานเศรษฐกิจการคลังเก็บ รวบรวม ใช้และเปิดเผยข้อมูลส่วนบุคคลเพื่อ</w:t>
      </w:r>
      <w:r w:rsidR="00E90D57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br/>
        <w:t>การดำเนินการตามกระบวนการรับสมัครและคัดเลือกอาสาสมัครเ</w:t>
      </w:r>
      <w:r w:rsidR="00E90D57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>พื่อเข้าร่วมการ</w:t>
      </w:r>
      <w:r w:rsidR="00E90D57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จัดการประชุมประจำปี</w:t>
      </w:r>
      <w:r w:rsidR="00E90D57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ฯ </w:t>
      </w:r>
      <w:r w:rsidR="00E90D57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br/>
      </w:r>
      <w:r w:rsidR="00E90D57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ปี </w:t>
      </w:r>
      <w:r w:rsidR="00E90D57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</w:rPr>
        <w:t>2569</w:t>
      </w:r>
      <w:r w:rsidR="00546401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 รวมถึง</w:t>
      </w:r>
      <w:r w:rsidR="007268C4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 xml:space="preserve">การติดต่อประสานงาน การนัดหมายการสัมภาษณ์ การประกาศผลการคัดเลือก การพิจารณาข้อมูลของผู้สมัคร </w:t>
      </w:r>
      <w:r w:rsidR="00546401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>และ</w:t>
      </w:r>
      <w:r w:rsidR="007268C4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การดำเนินการอื่นใดที่เกี่ยวข้อง</w:t>
      </w:r>
      <w:r w:rsidR="007268C4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 </w:t>
      </w:r>
      <w:r w:rsidR="00E90D57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ทั้งนี้ </w:t>
      </w:r>
      <w:r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เมื่อได้รับการประกาศเป็น</w:t>
      </w:r>
      <w:r w:rsidR="004E2B20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>นักศึกษาอาสาสมัคร</w:t>
      </w:r>
      <w:r w:rsidR="00546401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br/>
      </w:r>
      <w:r w:rsidR="004E2B20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>เพื่อเข้าร่วมการ</w:t>
      </w:r>
      <w:r w:rsidR="004E2B20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จัดการประชุมประจำปี</w:t>
      </w:r>
      <w:r w:rsidR="004E2B20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ฯ ปี </w:t>
      </w:r>
      <w:r w:rsidR="004E2B20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</w:rPr>
        <w:t>2569</w:t>
      </w:r>
      <w:r w:rsidR="004F42FF"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</w:rPr>
        <w:t xml:space="preserve"> </w:t>
      </w:r>
      <w:r w:rsidRPr="00114714">
        <w:rPr>
          <w:rFonts w:ascii="TH SarabunPSK" w:eastAsia="Calibri" w:hAnsi="TH SarabunPSK" w:cs="TH SarabunPSK"/>
          <w:b/>
          <w:bCs/>
          <w:color w:val="000000" w:themeColor="text1"/>
          <w:spacing w:val="-4"/>
          <w:cs/>
        </w:rPr>
        <w:t>ข้าพเจ้ายินดีปฏิบัติตามเงื่อนไขการรับสมัคร ข้อสงวนสิทธิ์และข้อผูกพันต่าง ๆ ทุกประการ</w:t>
      </w:r>
      <w:r w:rsidR="004F42FF" w:rsidRPr="00114714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cs/>
        </w:rPr>
        <w:t xml:space="preserve"> </w:t>
      </w:r>
    </w:p>
    <w:p w14:paraId="621FF125" w14:textId="77777777" w:rsidR="00CA3658" w:rsidRPr="00546401" w:rsidRDefault="00CA3658" w:rsidP="00CA3658">
      <w:pPr>
        <w:spacing w:line="360" w:lineRule="exact"/>
        <w:ind w:firstLine="720"/>
        <w:rPr>
          <w:rFonts w:ascii="TH SarabunPSK" w:eastAsia="Calibri" w:hAnsi="TH SarabunPSK" w:cs="TH SarabunPSK"/>
          <w:b/>
          <w:bCs/>
          <w:color w:val="000000" w:themeColor="text1"/>
          <w:spacing w:val="-4"/>
        </w:rPr>
      </w:pPr>
    </w:p>
    <w:p w14:paraId="7F4A7EAF" w14:textId="77777777" w:rsidR="00812A89" w:rsidRPr="005C15E6" w:rsidRDefault="00812A89" w:rsidP="00CA3658">
      <w:pPr>
        <w:spacing w:line="360" w:lineRule="exact"/>
        <w:ind w:firstLine="720"/>
        <w:rPr>
          <w:rFonts w:ascii="TH SarabunPSK" w:eastAsia="Calibri" w:hAnsi="TH SarabunPSK" w:cs="TH SarabunPSK"/>
          <w:b/>
          <w:bCs/>
          <w:cs/>
        </w:rPr>
      </w:pPr>
    </w:p>
    <w:p w14:paraId="7E730EC0" w14:textId="77777777" w:rsidR="00CA3658" w:rsidRPr="005C15E6" w:rsidRDefault="00CA3658" w:rsidP="00CA3658">
      <w:pPr>
        <w:spacing w:line="360" w:lineRule="exact"/>
        <w:ind w:firstLine="4590"/>
        <w:rPr>
          <w:rFonts w:ascii="TH SarabunPSK" w:eastAsia="Calibri" w:hAnsi="TH SarabunPSK" w:cs="TH SarabunPSK"/>
        </w:rPr>
      </w:pPr>
      <w:r w:rsidRPr="005C15E6">
        <w:rPr>
          <w:rFonts w:ascii="TH SarabunPSK" w:eastAsia="Calibri" w:hAnsi="TH SarabunPSK" w:cs="TH SarabunPSK"/>
          <w:cs/>
        </w:rPr>
        <w:t>ลงชื่อ ............................................. ผู้สมัคร</w:t>
      </w:r>
    </w:p>
    <w:p w14:paraId="1F09D4B0" w14:textId="77777777" w:rsidR="00CA3658" w:rsidRPr="005C15E6" w:rsidRDefault="00CA3658" w:rsidP="00CA3658">
      <w:pPr>
        <w:spacing w:line="360" w:lineRule="exact"/>
        <w:ind w:firstLine="4590"/>
        <w:rPr>
          <w:rFonts w:ascii="TH SarabunPSK" w:eastAsia="Calibri" w:hAnsi="TH SarabunPSK" w:cs="TH SarabunPSK"/>
        </w:rPr>
      </w:pPr>
      <w:r w:rsidRPr="005C15E6">
        <w:rPr>
          <w:rFonts w:ascii="TH SarabunPSK" w:eastAsia="Calibri" w:hAnsi="TH SarabunPSK" w:cs="TH SarabunPSK"/>
          <w:cs/>
        </w:rPr>
        <w:t xml:space="preserve"> </w:t>
      </w:r>
      <w:r w:rsidRPr="005C15E6">
        <w:rPr>
          <w:rFonts w:ascii="TH SarabunPSK" w:eastAsia="Calibri" w:hAnsi="TH SarabunPSK" w:cs="TH SarabunPSK"/>
        </w:rPr>
        <w:t>(……………………………………………..………..)</w:t>
      </w:r>
    </w:p>
    <w:p w14:paraId="57311DDB" w14:textId="77777777" w:rsidR="00CA3658" w:rsidRPr="005C15E6" w:rsidRDefault="00CA3658" w:rsidP="00CA3658">
      <w:pPr>
        <w:spacing w:line="360" w:lineRule="exact"/>
        <w:ind w:left="5040" w:hanging="450"/>
        <w:rPr>
          <w:rFonts w:ascii="TH SarabunPSK" w:eastAsia="Calibri" w:hAnsi="TH SarabunPSK" w:cs="TH SarabunPSK"/>
          <w:b/>
          <w:bCs/>
        </w:rPr>
      </w:pPr>
      <w:r w:rsidRPr="005C15E6">
        <w:rPr>
          <w:rFonts w:ascii="TH SarabunPSK" w:eastAsia="Calibri" w:hAnsi="TH SarabunPSK" w:cs="TH SarabunPSK"/>
          <w:cs/>
        </w:rPr>
        <w:t>ลงวันที่ .....................................................</w:t>
      </w:r>
      <w:r w:rsidRPr="005C15E6">
        <w:rPr>
          <w:rFonts w:ascii="TH SarabunPSK" w:eastAsia="Calibri" w:hAnsi="TH SarabunPSK" w:cs="TH SarabunPSK"/>
          <w:cs/>
        </w:rPr>
        <w:tab/>
      </w:r>
    </w:p>
    <w:p w14:paraId="12534410" w14:textId="77777777" w:rsidR="00CA3658" w:rsidRPr="005C15E6" w:rsidRDefault="00CA3658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1F66C3B3" w14:textId="77777777" w:rsidR="00CA3658" w:rsidRPr="005C15E6" w:rsidRDefault="00CA3658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446E721C" w14:textId="77777777" w:rsidR="00CA3658" w:rsidRDefault="00CA3658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C1C6BF8" w14:textId="77777777" w:rsidR="002C38BC" w:rsidRDefault="002C38BC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4966F417" w14:textId="77777777" w:rsidR="00011F8F" w:rsidRDefault="00011F8F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D5E528C" w14:textId="77777777" w:rsidR="006D61A5" w:rsidRDefault="006D61A5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B260ED6" w14:textId="77777777" w:rsidR="006D61A5" w:rsidRDefault="006D61A5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30026AF" w14:textId="77777777" w:rsidR="006D61A5" w:rsidRDefault="006D61A5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4DF619A" w14:textId="77777777" w:rsidR="006D61A5" w:rsidRDefault="006D61A5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17E1C4EE" w14:textId="77777777" w:rsidR="006D61A5" w:rsidRDefault="006D61A5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1140FA4" w14:textId="77777777" w:rsidR="004E2B20" w:rsidRDefault="004E2B20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A914AE1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496694E" w14:textId="07AACC6C" w:rsidR="00821366" w:rsidRPr="00D02639" w:rsidRDefault="00821366" w:rsidP="00821366">
      <w:pPr>
        <w:spacing w:line="360" w:lineRule="exact"/>
        <w:jc w:val="center"/>
        <w:rPr>
          <w:rFonts w:ascii="TH SarabunIT๙" w:eastAsia="Cordia New" w:hAnsi="TH SarabunIT๙" w:cs="TH SarabunIT๙"/>
          <w:b/>
          <w:bCs/>
          <w:spacing w:val="-4"/>
        </w:rPr>
      </w:pPr>
      <w:r>
        <w:rPr>
          <w:rFonts w:ascii="TH SarabunIT๙" w:eastAsia="Calibri" w:hAnsi="TH SarabunIT๙" w:cs="TH SarabunIT๙"/>
          <w:b/>
          <w:bCs/>
          <w:cs/>
        </w:rPr>
        <w:lastRenderedPageBreak/>
        <w:t>การคัดเลือก</w:t>
      </w:r>
      <w:r>
        <w:rPr>
          <w:rFonts w:ascii="TH SarabunPSK" w:eastAsia="Calibri" w:hAnsi="TH SarabunPSK" w:cs="TH SarabunPSK" w:hint="cs"/>
          <w:b/>
          <w:bCs/>
          <w:cs/>
        </w:rPr>
        <w:t>นักศึกษาอาสาสมัครเพื่อเข้าร่วม</w:t>
      </w:r>
      <w:r w:rsidRPr="00AA1015">
        <w:rPr>
          <w:rFonts w:ascii="TH SarabunIT๙" w:eastAsia="Cordia New" w:hAnsi="TH SarabunIT๙" w:cs="TH SarabunIT๙" w:hint="cs"/>
          <w:b/>
          <w:bCs/>
          <w:spacing w:val="-4"/>
          <w:cs/>
        </w:rPr>
        <w:t>การ</w:t>
      </w:r>
      <w:r w:rsidRPr="00CD158E">
        <w:rPr>
          <w:rFonts w:ascii="TH SarabunIT๙" w:hAnsi="TH SarabunIT๙" w:cs="TH SarabunIT๙"/>
          <w:b/>
          <w:bCs/>
          <w:spacing w:val="-4"/>
          <w:cs/>
        </w:rPr>
        <w:t>จัดการประชุมประจำปี</w:t>
      </w:r>
      <w:r>
        <w:rPr>
          <w:rFonts w:ascii="TH SarabunIT๙" w:hAnsi="TH SarabunIT๙" w:cs="TH SarabunIT๙"/>
          <w:b/>
          <w:bCs/>
          <w:spacing w:val="-4"/>
          <w:cs/>
        </w:rPr>
        <w:br/>
      </w:r>
      <w:r w:rsidR="008912B7" w:rsidRPr="00CD158E">
        <w:rPr>
          <w:rFonts w:ascii="TH SarabunIT๙" w:hAnsi="TH SarabunIT๙" w:cs="TH SarabunIT๙"/>
          <w:b/>
          <w:bCs/>
          <w:spacing w:val="-4"/>
          <w:cs/>
        </w:rPr>
        <w:t>สภาผู้ว่าการกองทุนการเงินระหว่างประเทศ</w:t>
      </w:r>
      <w:r w:rsidR="008912B7">
        <w:rPr>
          <w:rFonts w:ascii="TH SarabunIT๙" w:hAnsi="TH SarabunIT๙" w:cs="TH SarabunIT๙" w:hint="cs"/>
          <w:b/>
          <w:bCs/>
          <w:spacing w:val="-4"/>
          <w:cs/>
        </w:rPr>
        <w:t>และกลุ่ม</w:t>
      </w:r>
      <w:r w:rsidR="008912B7" w:rsidRPr="00CD158E">
        <w:rPr>
          <w:rFonts w:ascii="TH SarabunIT๙" w:hAnsi="TH SarabunIT๙" w:cs="TH SarabunIT๙"/>
          <w:b/>
          <w:bCs/>
          <w:spacing w:val="-4"/>
          <w:cs/>
        </w:rPr>
        <w:t>ธนาคารโลก</w:t>
      </w:r>
      <w:r w:rsidRPr="00CD158E">
        <w:rPr>
          <w:rFonts w:ascii="TH SarabunIT๙" w:hAnsi="TH SarabunIT๙" w:cs="TH SarabunIT๙"/>
          <w:b/>
          <w:bCs/>
          <w:spacing w:val="-4"/>
          <w:cs/>
        </w:rPr>
        <w:t>ปี ๒๕๖๙ ของประเทศไทย</w:t>
      </w:r>
    </w:p>
    <w:p w14:paraId="39528FDB" w14:textId="67AE69E8" w:rsidR="00821366" w:rsidRDefault="00821366" w:rsidP="00821366">
      <w:pPr>
        <w:spacing w:line="360" w:lineRule="exact"/>
        <w:ind w:left="-9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โปรดตอบเป็นเรียงความในภาษาอังกฤษ ความยาวไม่เกิน 1 หน้า</w:t>
      </w:r>
      <w:r>
        <w:rPr>
          <w:rFonts w:ascii="TH SarabunPSK" w:eastAsia="Calibri" w:hAnsi="TH SarabunPSK" w:cs="TH SarabunPSK"/>
          <w:b/>
          <w:bCs/>
          <w:cs/>
        </w:rPr>
        <w:t xml:space="preserve"> (กระดาษ </w:t>
      </w:r>
      <w:r>
        <w:rPr>
          <w:rFonts w:ascii="TH SarabunPSK" w:eastAsia="Calibri" w:hAnsi="TH SarabunPSK" w:cs="TH SarabunPSK"/>
          <w:b/>
          <w:bCs/>
        </w:rPr>
        <w:t>A</w:t>
      </w:r>
      <w:r>
        <w:rPr>
          <w:rFonts w:ascii="TH SarabunPSK" w:eastAsia="Calibri" w:hAnsi="TH SarabunPSK" w:cs="TH SarabunPSK" w:hint="cs"/>
          <w:b/>
          <w:bCs/>
          <w:cs/>
        </w:rPr>
        <w:t>4) และ</w:t>
      </w:r>
      <w:r>
        <w:rPr>
          <w:rFonts w:ascii="TH SarabunPSK" w:eastAsia="Calibri" w:hAnsi="TH SarabunPSK" w:cs="TH SarabunPSK" w:hint="cs"/>
          <w:b/>
          <w:bCs/>
          <w:cs/>
        </w:rPr>
        <w:br/>
      </w:r>
      <w:r>
        <w:rPr>
          <w:rFonts w:ascii="TH SarabunIT๙" w:eastAsia="Calibri" w:hAnsi="TH SarabunIT๙" w:cs="TH SarabunIT๙"/>
          <w:b/>
          <w:bCs/>
          <w:cs/>
        </w:rPr>
        <w:t>ไม่เกิน 4</w:t>
      </w:r>
      <w:r>
        <w:rPr>
          <w:rFonts w:ascii="TH SarabunIT๙" w:eastAsia="Calibri" w:hAnsi="TH SarabunIT๙" w:cs="TH SarabunIT๙"/>
          <w:b/>
          <w:bCs/>
        </w:rPr>
        <w:t>0</w:t>
      </w:r>
      <w:r>
        <w:rPr>
          <w:rFonts w:ascii="TH SarabunIT๙" w:eastAsia="Calibri" w:hAnsi="TH SarabunIT๙" w:cs="TH SarabunIT๙"/>
          <w:b/>
          <w:bCs/>
          <w:cs/>
        </w:rPr>
        <w:t xml:space="preserve">0 คำ (ตัวอักษร </w:t>
      </w:r>
      <w:r>
        <w:rPr>
          <w:rFonts w:ascii="TH SarabunIT๙" w:eastAsia="Calibri" w:hAnsi="TH SarabunIT๙" w:cs="TH SarabunIT๙"/>
          <w:b/>
          <w:bCs/>
        </w:rPr>
        <w:t xml:space="preserve">Cordia New </w:t>
      </w:r>
      <w:r>
        <w:rPr>
          <w:rFonts w:ascii="TH SarabunIT๙" w:eastAsia="Calibri" w:hAnsi="TH SarabunIT๙" w:cs="TH SarabunIT๙" w:hint="cs"/>
          <w:b/>
          <w:bCs/>
          <w:cs/>
        </w:rPr>
        <w:t>ขนาด 1๖)</w:t>
      </w:r>
      <w:r>
        <w:rPr>
          <w:rFonts w:ascii="TH SarabunPSK" w:eastAsia="Calibri" w:hAnsi="TH SarabunPSK" w:cs="TH SarabunPSK"/>
          <w:b/>
          <w:bCs/>
          <w:cs/>
        </w:rPr>
        <w:t xml:space="preserve"> </w:t>
      </w:r>
    </w:p>
    <w:p w14:paraId="12D0C533" w14:textId="50D1901A" w:rsidR="00821366" w:rsidRPr="006B393A" w:rsidRDefault="00821366" w:rsidP="00821366">
      <w:pPr>
        <w:ind w:firstLine="720"/>
        <w:jc w:val="center"/>
        <w:rPr>
          <w:rFonts w:ascii="TH SarabunPSK" w:eastAsia="Calibri" w:hAnsi="TH SarabunPSK" w:cs="TH SarabunPSK"/>
          <w:sz w:val="24"/>
          <w:szCs w:val="24"/>
        </w:rPr>
      </w:pPr>
      <w:r w:rsidRPr="006B393A">
        <w:rPr>
          <w:rFonts w:ascii="TH SarabunPSK" w:eastAsia="Calibri" w:hAnsi="TH SarabunPSK" w:cs="TH SarabunPSK" w:hint="cs"/>
          <w:sz w:val="24"/>
          <w:szCs w:val="24"/>
        </w:rPr>
        <w:t xml:space="preserve">Selection of Student Volunteers for Participation in the </w:t>
      </w:r>
      <w:r w:rsidRPr="006B393A">
        <w:rPr>
          <w:rFonts w:ascii="TH SarabunPSK" w:hAnsi="TH SarabunPSK" w:cs="TH SarabunPSK" w:hint="cs"/>
          <w:sz w:val="24"/>
          <w:szCs w:val="24"/>
        </w:rPr>
        <w:t>2026 the International Monetary Fund and the World Bank Group Annual Meetings,</w:t>
      </w:r>
      <w:r w:rsidRPr="006B393A">
        <w:rPr>
          <w:rFonts w:ascii="TH SarabunPSK" w:eastAsia="Calibri" w:hAnsi="TH SarabunPSK" w:cs="TH SarabunPSK" w:hint="cs"/>
          <w:sz w:val="24"/>
          <w:szCs w:val="24"/>
        </w:rPr>
        <w:t xml:space="preserve"> Thailand.</w:t>
      </w:r>
      <w:r w:rsidRPr="006B393A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6B393A">
        <w:rPr>
          <w:rFonts w:ascii="TH SarabunPSK" w:eastAsia="Calibri" w:hAnsi="TH SarabunPSK" w:cs="TH SarabunPSK" w:hint="cs"/>
          <w:sz w:val="24"/>
          <w:szCs w:val="24"/>
        </w:rPr>
        <w:t>Please respond in the form of an essay in English, not exceeding one A4 page and a</w:t>
      </w:r>
      <w:r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Pr="006B393A">
        <w:rPr>
          <w:rFonts w:ascii="TH SarabunPSK" w:eastAsia="Calibri" w:hAnsi="TH SarabunPSK" w:cs="TH SarabunPSK" w:hint="cs"/>
          <w:sz w:val="24"/>
          <w:szCs w:val="24"/>
        </w:rPr>
        <w:t>maximum of 4</w:t>
      </w:r>
      <w:r>
        <w:rPr>
          <w:rFonts w:ascii="TH SarabunPSK" w:eastAsia="Calibri" w:hAnsi="TH SarabunPSK" w:cs="TH SarabunPSK"/>
          <w:sz w:val="24"/>
          <w:szCs w:val="24"/>
        </w:rPr>
        <w:t>0</w:t>
      </w:r>
      <w:r w:rsidRPr="006B393A">
        <w:rPr>
          <w:rFonts w:ascii="TH SarabunPSK" w:eastAsia="Calibri" w:hAnsi="TH SarabunPSK" w:cs="TH SarabunPSK" w:hint="cs"/>
          <w:sz w:val="24"/>
          <w:szCs w:val="24"/>
        </w:rPr>
        <w:t>0 words (Cordia New font, size 16).</w:t>
      </w:r>
    </w:p>
    <w:p w14:paraId="64ED2037" w14:textId="69337556" w:rsidR="00821366" w:rsidRPr="00A02672" w:rsidRDefault="00667700" w:rsidP="00A02672">
      <w:pPr>
        <w:rPr>
          <w:rFonts w:ascii="TH SarabunPSK" w:eastAsia="Calibri" w:hAnsi="TH SarabunPSK" w:cs="TH SarabunPSK"/>
          <w:b/>
          <w:bCs/>
        </w:rPr>
      </w:pPr>
      <w:r w:rsidRPr="00A02672">
        <w:rPr>
          <w:rFonts w:ascii="TH SarabunPSK" w:eastAsia="Calibri" w:hAnsi="TH SarabunPSK" w:cs="TH SarabunPSK" w:hint="cs"/>
          <w:b/>
          <w:bCs/>
          <w:cs/>
        </w:rPr>
        <w:t>กรุณาตอบคำถาม</w:t>
      </w:r>
      <w:r w:rsidR="00A02672" w:rsidRPr="00A02672">
        <w:rPr>
          <w:rFonts w:ascii="TH SarabunPSK" w:eastAsia="Calibri" w:hAnsi="TH SarabunPSK" w:cs="TH SarabunPSK" w:hint="cs"/>
          <w:b/>
          <w:bCs/>
          <w:cs/>
        </w:rPr>
        <w:t>ดังต่อไปนี้เป็นภาษาอังกฤษ</w:t>
      </w:r>
      <w:r w:rsidRPr="00A02672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="008674E6" w:rsidRPr="008674E6">
        <w:rPr>
          <w:rFonts w:ascii="TH SarabunPSK" w:eastAsia="Calibri" w:hAnsi="TH SarabunPSK" w:cs="TH SarabunPSK"/>
          <w:sz w:val="28"/>
          <w:szCs w:val="28"/>
        </w:rPr>
        <w:t>Please respond to the following questions in English.</w:t>
      </w:r>
    </w:p>
    <w:p w14:paraId="0F549882" w14:textId="77777777" w:rsidR="002723EB" w:rsidRPr="002723EB" w:rsidRDefault="00667700" w:rsidP="002723EB">
      <w:pPr>
        <w:pStyle w:val="ListParagraph"/>
        <w:numPr>
          <w:ilvl w:val="0"/>
          <w:numId w:val="2"/>
        </w:numPr>
        <w:rPr>
          <w:rFonts w:ascii="TH SarabunPSK" w:eastAsia="Calibri" w:hAnsi="TH SarabunPSK" w:cs="TH SarabunPSK"/>
          <w:b/>
          <w:bCs/>
          <w:szCs w:val="32"/>
        </w:rPr>
      </w:pPr>
      <w:r w:rsidRPr="00A02672">
        <w:rPr>
          <w:rFonts w:ascii="TH SarabunPSK" w:eastAsia="Calibri" w:hAnsi="TH SarabunPSK" w:cs="TH SarabunPSK" w:hint="cs"/>
          <w:b/>
          <w:bCs/>
          <w:szCs w:val="32"/>
          <w:cs/>
        </w:rPr>
        <w:t>แนะนำตัว</w:t>
      </w:r>
      <w:r w:rsidR="008674E6">
        <w:rPr>
          <w:rFonts w:ascii="TH SarabunPSK" w:eastAsia="Calibri" w:hAnsi="TH SarabunPSK" w:cs="TH SarabunPSK"/>
          <w:b/>
          <w:bCs/>
          <w:szCs w:val="32"/>
        </w:rPr>
        <w:t xml:space="preserve"> </w:t>
      </w:r>
      <w:r w:rsidR="00F84784" w:rsidRPr="00F84784">
        <w:rPr>
          <w:rFonts w:ascii="TH SarabunPSK" w:eastAsia="Calibri" w:hAnsi="TH SarabunPSK" w:cs="TH SarabunPSK"/>
          <w:sz w:val="28"/>
          <w:szCs w:val="28"/>
        </w:rPr>
        <w:t>Personal statement</w:t>
      </w:r>
    </w:p>
    <w:p w14:paraId="1419056F" w14:textId="77777777" w:rsidR="002723EB" w:rsidRPr="002723EB" w:rsidRDefault="002723EB" w:rsidP="002723EB">
      <w:pPr>
        <w:pStyle w:val="ListParagraph"/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b/>
          <w:bCs/>
          <w:szCs w:val="32"/>
        </w:rPr>
      </w:pPr>
      <w:r w:rsidRPr="002723EB">
        <w:rPr>
          <w:rFonts w:ascii="TH SarabunPSK" w:hAnsi="TH SarabunPSK" w:cs="TH SarabunPSK" w:hint="cs"/>
          <w:b/>
          <w:bCs/>
          <w:szCs w:val="32"/>
          <w:cs/>
        </w:rPr>
        <w:t>จากประสบการณ์ด้านการศึกษาและการมีส่วนร่วมในกิจกรรมนอกหลักสูตรตลอดระยะเวลาการศึกษาในระดับอุดมศึกษา ท่านเห็นว่าประสบการณ์ใดจะสามารถนำมาใช้ประโยชน์ในการปฏิบัติหน้าที่ในฐานะนักศึกษาอาสาสมัครในโครงการนี้ได้มากที่สุด</w:t>
      </w:r>
    </w:p>
    <w:p w14:paraId="50538E16" w14:textId="134EE0B1" w:rsidR="000865AE" w:rsidRDefault="00AB3B2D" w:rsidP="002723EB">
      <w:pPr>
        <w:pStyle w:val="ListParagraph"/>
        <w:jc w:val="thaiDistribute"/>
        <w:rPr>
          <w:rFonts w:ascii="TH SarabunPSK" w:eastAsia="Calibri" w:hAnsi="TH SarabunPSK" w:cs="TH SarabunPSK"/>
          <w:sz w:val="28"/>
          <w:szCs w:val="28"/>
        </w:rPr>
      </w:pPr>
      <w:r w:rsidRPr="00AB3B2D">
        <w:rPr>
          <w:rFonts w:ascii="TH SarabunPSK" w:eastAsia="Calibri" w:hAnsi="TH SarabunPSK" w:cs="TH SarabunPSK"/>
          <w:sz w:val="28"/>
          <w:szCs w:val="28"/>
        </w:rPr>
        <w:t>Based on your academic experiences and participation in extracurricular activities during your university years, which experiences do you think have trained you to be a volunteer in this program?</w:t>
      </w:r>
    </w:p>
    <w:p w14:paraId="25B1B380" w14:textId="77777777" w:rsidR="00973956" w:rsidRPr="00B55BBC" w:rsidRDefault="00973956" w:rsidP="00973956">
      <w:pPr>
        <w:spacing w:line="360" w:lineRule="exact"/>
        <w:rPr>
          <w:rFonts w:ascii="TH SarabunPSK" w:eastAsia="Calibri" w:hAnsi="TH SarabunPSK" w:cs="TH SarabunPSK"/>
          <w:sz w:val="36"/>
          <w:szCs w:val="36"/>
          <w:cs/>
        </w:rPr>
      </w:pPr>
    </w:p>
    <w:p w14:paraId="57E4DF79" w14:textId="2D400A52" w:rsidR="00821366" w:rsidRPr="00A02672" w:rsidRDefault="00973956" w:rsidP="00973956">
      <w:pPr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cs/>
        </w:rPr>
        <w:t>******</w:t>
      </w:r>
    </w:p>
    <w:p w14:paraId="6BE4DFB1" w14:textId="77777777" w:rsidR="00821366" w:rsidRPr="00A02672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4771C67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DC00700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70EFFE6C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3EB9ACA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5CEE583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7156B6D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0563B47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441F4B6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FC77CA5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A1A49F7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01B5BFC8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73A8CBB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4BF091C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32DEBD1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DA991FC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B582E7A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784BD041" w14:textId="77777777" w:rsidR="00BD676D" w:rsidRDefault="00BD676D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4B18D230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59ED2E6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CA185C0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295AB45F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6F3DFB03" w14:textId="77777777" w:rsidR="00973956" w:rsidRDefault="0097395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3426C86" w14:textId="77777777" w:rsidR="00821366" w:rsidRDefault="00821366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588A5FF8" w14:textId="1795AB46" w:rsidR="00573BFE" w:rsidRPr="00D02639" w:rsidRDefault="00573BFE" w:rsidP="00D02639">
      <w:pPr>
        <w:spacing w:line="360" w:lineRule="exact"/>
        <w:jc w:val="center"/>
        <w:rPr>
          <w:rFonts w:ascii="TH SarabunIT๙" w:eastAsia="Cordia New" w:hAnsi="TH SarabunIT๙" w:cs="TH SarabunIT๙"/>
          <w:b/>
          <w:bCs/>
          <w:spacing w:val="-4"/>
        </w:rPr>
      </w:pPr>
      <w:r>
        <w:rPr>
          <w:rFonts w:ascii="TH SarabunIT๙" w:eastAsia="Calibri" w:hAnsi="TH SarabunIT๙" w:cs="TH SarabunIT๙"/>
          <w:b/>
          <w:bCs/>
          <w:cs/>
        </w:rPr>
        <w:lastRenderedPageBreak/>
        <w:t>การคัดเลือก</w:t>
      </w:r>
      <w:r w:rsidR="00D02639">
        <w:rPr>
          <w:rFonts w:ascii="TH SarabunPSK" w:eastAsia="Calibri" w:hAnsi="TH SarabunPSK" w:cs="TH SarabunPSK" w:hint="cs"/>
          <w:b/>
          <w:bCs/>
          <w:cs/>
        </w:rPr>
        <w:t>นักศึกษาอาสาสมัครเพื่อเข้าร่วม</w:t>
      </w:r>
      <w:r w:rsidR="00D02639" w:rsidRPr="00AA1015">
        <w:rPr>
          <w:rFonts w:ascii="TH SarabunIT๙" w:eastAsia="Cordia New" w:hAnsi="TH SarabunIT๙" w:cs="TH SarabunIT๙" w:hint="cs"/>
          <w:b/>
          <w:bCs/>
          <w:spacing w:val="-4"/>
          <w:cs/>
        </w:rPr>
        <w:t>การ</w:t>
      </w:r>
      <w:r w:rsidR="00D02639" w:rsidRPr="00CD158E">
        <w:rPr>
          <w:rFonts w:ascii="TH SarabunIT๙" w:hAnsi="TH SarabunIT๙" w:cs="TH SarabunIT๙"/>
          <w:b/>
          <w:bCs/>
          <w:spacing w:val="-4"/>
          <w:cs/>
        </w:rPr>
        <w:t>จัดการประชุมประจำปี</w:t>
      </w:r>
      <w:r w:rsidR="00D02639">
        <w:rPr>
          <w:rFonts w:ascii="TH SarabunIT๙" w:hAnsi="TH SarabunIT๙" w:cs="TH SarabunIT๙"/>
          <w:b/>
          <w:bCs/>
          <w:spacing w:val="-4"/>
          <w:cs/>
        </w:rPr>
        <w:br/>
      </w:r>
      <w:r w:rsidR="008912B7" w:rsidRPr="00CD158E">
        <w:rPr>
          <w:rFonts w:ascii="TH SarabunIT๙" w:hAnsi="TH SarabunIT๙" w:cs="TH SarabunIT๙"/>
          <w:b/>
          <w:bCs/>
          <w:spacing w:val="-4"/>
          <w:cs/>
        </w:rPr>
        <w:t>สภาผู้ว่าการกองทุนการเงินระหว่างประเทศ</w:t>
      </w:r>
      <w:r w:rsidR="008912B7">
        <w:rPr>
          <w:rFonts w:ascii="TH SarabunIT๙" w:hAnsi="TH SarabunIT๙" w:cs="TH SarabunIT๙" w:hint="cs"/>
          <w:b/>
          <w:bCs/>
          <w:spacing w:val="-4"/>
          <w:cs/>
        </w:rPr>
        <w:t>และกลุ่ม</w:t>
      </w:r>
      <w:r w:rsidR="008912B7" w:rsidRPr="00CD158E">
        <w:rPr>
          <w:rFonts w:ascii="TH SarabunIT๙" w:hAnsi="TH SarabunIT๙" w:cs="TH SarabunIT๙"/>
          <w:b/>
          <w:bCs/>
          <w:spacing w:val="-4"/>
          <w:cs/>
        </w:rPr>
        <w:t>ธนาคารโลก</w:t>
      </w:r>
      <w:r w:rsidR="008912B7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D02639" w:rsidRPr="00CD158E">
        <w:rPr>
          <w:rFonts w:ascii="TH SarabunIT๙" w:hAnsi="TH SarabunIT๙" w:cs="TH SarabunIT๙"/>
          <w:b/>
          <w:bCs/>
          <w:spacing w:val="-4"/>
          <w:cs/>
        </w:rPr>
        <w:t>ปี ๒๕๖๙ ของประเทศไทย</w:t>
      </w:r>
    </w:p>
    <w:p w14:paraId="4F90989D" w14:textId="01992138" w:rsidR="00573BFE" w:rsidRDefault="00573BFE" w:rsidP="00573BFE">
      <w:pPr>
        <w:spacing w:line="360" w:lineRule="exact"/>
        <w:ind w:left="-90"/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โปรดตอบเป็นเรียงความในภาษาอังกฤษ ความยาวไม่เกิน 1 หน้า</w:t>
      </w:r>
      <w:r>
        <w:rPr>
          <w:rFonts w:ascii="TH SarabunPSK" w:eastAsia="Calibri" w:hAnsi="TH SarabunPSK" w:cs="TH SarabunPSK"/>
          <w:b/>
          <w:bCs/>
          <w:cs/>
        </w:rPr>
        <w:t xml:space="preserve"> (กระดาษ </w:t>
      </w:r>
      <w:r>
        <w:rPr>
          <w:rFonts w:ascii="TH SarabunPSK" w:eastAsia="Calibri" w:hAnsi="TH SarabunPSK" w:cs="TH SarabunPSK"/>
          <w:b/>
          <w:bCs/>
        </w:rPr>
        <w:t>A</w:t>
      </w:r>
      <w:r>
        <w:rPr>
          <w:rFonts w:ascii="TH SarabunPSK" w:eastAsia="Calibri" w:hAnsi="TH SarabunPSK" w:cs="TH SarabunPSK" w:hint="cs"/>
          <w:b/>
          <w:bCs/>
          <w:cs/>
        </w:rPr>
        <w:t>4) และ</w:t>
      </w:r>
      <w:r>
        <w:rPr>
          <w:rFonts w:ascii="TH SarabunPSK" w:eastAsia="Calibri" w:hAnsi="TH SarabunPSK" w:cs="TH SarabunPSK" w:hint="cs"/>
          <w:b/>
          <w:bCs/>
          <w:cs/>
        </w:rPr>
        <w:br/>
      </w:r>
      <w:r>
        <w:rPr>
          <w:rFonts w:ascii="TH SarabunIT๙" w:eastAsia="Calibri" w:hAnsi="TH SarabunIT๙" w:cs="TH SarabunIT๙"/>
          <w:b/>
          <w:bCs/>
          <w:cs/>
        </w:rPr>
        <w:t>ไม่เกิน 4</w:t>
      </w:r>
      <w:r w:rsidR="00D02639">
        <w:rPr>
          <w:rFonts w:ascii="TH SarabunIT๙" w:eastAsia="Calibri" w:hAnsi="TH SarabunIT๙" w:cs="TH SarabunIT๙"/>
          <w:b/>
          <w:bCs/>
        </w:rPr>
        <w:t>5</w:t>
      </w:r>
      <w:r>
        <w:rPr>
          <w:rFonts w:ascii="TH SarabunIT๙" w:eastAsia="Calibri" w:hAnsi="TH SarabunIT๙" w:cs="TH SarabunIT๙"/>
          <w:b/>
          <w:bCs/>
          <w:cs/>
        </w:rPr>
        <w:t xml:space="preserve">0 คำ (ตัวอักษร </w:t>
      </w:r>
      <w:r>
        <w:rPr>
          <w:rFonts w:ascii="TH SarabunIT๙" w:eastAsia="Calibri" w:hAnsi="TH SarabunIT๙" w:cs="TH SarabunIT๙"/>
          <w:b/>
          <w:bCs/>
        </w:rPr>
        <w:t xml:space="preserve">Cordia New </w:t>
      </w:r>
      <w:r>
        <w:rPr>
          <w:rFonts w:ascii="TH SarabunIT๙" w:eastAsia="Calibri" w:hAnsi="TH SarabunIT๙" w:cs="TH SarabunIT๙" w:hint="cs"/>
          <w:b/>
          <w:bCs/>
          <w:cs/>
        </w:rPr>
        <w:t>ขนาด 1๖)</w:t>
      </w:r>
      <w:r>
        <w:rPr>
          <w:rFonts w:ascii="TH SarabunPSK" w:eastAsia="Calibri" w:hAnsi="TH SarabunPSK" w:cs="TH SarabunPSK"/>
          <w:b/>
          <w:bCs/>
          <w:cs/>
        </w:rPr>
        <w:t xml:space="preserve"> </w:t>
      </w:r>
    </w:p>
    <w:p w14:paraId="78F6A347" w14:textId="0874CA81" w:rsidR="00DA675B" w:rsidRPr="006B4081" w:rsidRDefault="00DA675B" w:rsidP="006B4081">
      <w:pPr>
        <w:ind w:firstLine="720"/>
        <w:jc w:val="center"/>
        <w:rPr>
          <w:rFonts w:ascii="TH SarabunPSK" w:eastAsia="Calibri" w:hAnsi="TH SarabunPSK" w:cs="TH SarabunPSK"/>
          <w:sz w:val="24"/>
          <w:szCs w:val="24"/>
        </w:rPr>
      </w:pPr>
      <w:r w:rsidRPr="006B393A">
        <w:rPr>
          <w:rFonts w:ascii="TH SarabunPSK" w:eastAsia="Calibri" w:hAnsi="TH SarabunPSK" w:cs="TH SarabunPSK" w:hint="cs"/>
          <w:sz w:val="24"/>
          <w:szCs w:val="24"/>
        </w:rPr>
        <w:t xml:space="preserve">Selection of Student Volunteers for Participation in the </w:t>
      </w:r>
      <w:r w:rsidR="00B9231E" w:rsidRPr="006B393A">
        <w:rPr>
          <w:rFonts w:ascii="TH SarabunPSK" w:hAnsi="TH SarabunPSK" w:cs="TH SarabunPSK" w:hint="cs"/>
          <w:sz w:val="24"/>
          <w:szCs w:val="24"/>
        </w:rPr>
        <w:t>2026 the International Monetary Fund and the World Bank Group Annual Meetings,</w:t>
      </w:r>
      <w:r w:rsidRPr="006B393A">
        <w:rPr>
          <w:rFonts w:ascii="TH SarabunPSK" w:eastAsia="Calibri" w:hAnsi="TH SarabunPSK" w:cs="TH SarabunPSK" w:hint="cs"/>
          <w:sz w:val="24"/>
          <w:szCs w:val="24"/>
        </w:rPr>
        <w:t xml:space="preserve"> Thailand.</w:t>
      </w:r>
      <w:r w:rsidR="00496D2B" w:rsidRPr="006B393A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="00292E57" w:rsidRPr="006B393A">
        <w:rPr>
          <w:rFonts w:ascii="TH SarabunPSK" w:eastAsia="Calibri" w:hAnsi="TH SarabunPSK" w:cs="TH SarabunPSK" w:hint="cs"/>
          <w:sz w:val="24"/>
          <w:szCs w:val="24"/>
        </w:rPr>
        <w:t>Please respond in the form of an essay in English, not exceeding one A4 page and a</w:t>
      </w:r>
      <w:r w:rsidR="006B393A">
        <w:rPr>
          <w:rFonts w:ascii="TH SarabunPSK" w:eastAsia="Calibri" w:hAnsi="TH SarabunPSK" w:cs="TH SarabunPSK"/>
          <w:sz w:val="24"/>
          <w:szCs w:val="24"/>
        </w:rPr>
        <w:t xml:space="preserve"> </w:t>
      </w:r>
      <w:r w:rsidR="00292E57" w:rsidRPr="006B393A">
        <w:rPr>
          <w:rFonts w:ascii="TH SarabunPSK" w:eastAsia="Calibri" w:hAnsi="TH SarabunPSK" w:cs="TH SarabunPSK" w:hint="cs"/>
          <w:sz w:val="24"/>
          <w:szCs w:val="24"/>
        </w:rPr>
        <w:t>maximum of 450 words (Cordia New font, size 16).</w:t>
      </w:r>
    </w:p>
    <w:p w14:paraId="6B79C05D" w14:textId="38D5A905" w:rsidR="00BD676D" w:rsidRPr="00383734" w:rsidRDefault="00BD676D" w:rsidP="001077D7">
      <w:pPr>
        <w:jc w:val="center"/>
        <w:rPr>
          <w:rFonts w:ascii="TH SarabunPSK" w:eastAsia="Calibri" w:hAnsi="TH SarabunPSK" w:cs="TH SarabunPSK"/>
          <w:b/>
          <w:bCs/>
        </w:rPr>
      </w:pPr>
      <w:r w:rsidRPr="00BD676D">
        <w:rPr>
          <w:rFonts w:ascii="TH SarabunPSK" w:eastAsia="Calibri" w:hAnsi="TH SarabunPSK" w:cs="TH SarabunPSK"/>
          <w:b/>
          <w:bCs/>
        </w:rPr>
        <w:t>What are your expectations</w:t>
      </w:r>
      <w:r w:rsidRPr="00BD676D">
        <w:rPr>
          <w:rFonts w:ascii="TH SarabunPSK" w:eastAsia="Calibri" w:hAnsi="TH SarabunPSK" w:cs="TH SarabunPSK" w:hint="cs"/>
          <w:b/>
          <w:bCs/>
        </w:rPr>
        <w:t xml:space="preserve"> in participating </w:t>
      </w:r>
      <w:r w:rsidRPr="00BD676D">
        <w:rPr>
          <w:rFonts w:ascii="TH SarabunPSK" w:eastAsia="Calibri" w:hAnsi="TH SarabunPSK" w:cs="TH SarabunPSK"/>
          <w:b/>
          <w:bCs/>
        </w:rPr>
        <w:t xml:space="preserve">in </w:t>
      </w:r>
      <w:r w:rsidRPr="00BD676D">
        <w:rPr>
          <w:rFonts w:ascii="TH SarabunPSK" w:eastAsia="Calibri" w:hAnsi="TH SarabunPSK" w:cs="TH SarabunPSK" w:hint="cs"/>
          <w:b/>
          <w:bCs/>
        </w:rPr>
        <w:t>the 2026</w:t>
      </w:r>
      <w:r w:rsidRPr="00BD676D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Pr="00BD676D">
        <w:rPr>
          <w:rFonts w:ascii="TH SarabunPSK" w:eastAsia="Calibri" w:hAnsi="TH SarabunPSK" w:cs="TH SarabunPSK" w:hint="cs"/>
          <w:b/>
          <w:bCs/>
        </w:rPr>
        <w:t xml:space="preserve">International Monetary Fund and the World Bank Group Annual Meetings as </w:t>
      </w:r>
      <w:r w:rsidRPr="00BD676D">
        <w:rPr>
          <w:rFonts w:ascii="TH SarabunPSK" w:eastAsia="Calibri" w:hAnsi="TH SarabunPSK" w:cs="TH SarabunPSK"/>
          <w:b/>
          <w:bCs/>
        </w:rPr>
        <w:t xml:space="preserve">a </w:t>
      </w:r>
      <w:r w:rsidRPr="00BD676D">
        <w:rPr>
          <w:rFonts w:ascii="TH SarabunPSK" w:eastAsia="Calibri" w:hAnsi="TH SarabunPSK" w:cs="TH SarabunPSK" w:hint="cs"/>
          <w:b/>
          <w:bCs/>
        </w:rPr>
        <w:t>volunteer?</w:t>
      </w:r>
    </w:p>
    <w:p w14:paraId="3B3E9315" w14:textId="77777777" w:rsidR="00573BFE" w:rsidRPr="00B55BBC" w:rsidRDefault="00573BFE" w:rsidP="00573BFE">
      <w:pPr>
        <w:spacing w:line="360" w:lineRule="exact"/>
        <w:rPr>
          <w:rFonts w:ascii="TH SarabunPSK" w:eastAsia="Calibri" w:hAnsi="TH SarabunPSK" w:cs="TH SarabunPSK"/>
          <w:sz w:val="36"/>
          <w:szCs w:val="36"/>
          <w:cs/>
        </w:rPr>
      </w:pPr>
    </w:p>
    <w:p w14:paraId="6A9D5289" w14:textId="77777777" w:rsidR="00573BFE" w:rsidRDefault="00573BFE" w:rsidP="00573BFE">
      <w:pPr>
        <w:spacing w:line="360" w:lineRule="exact"/>
        <w:jc w:val="center"/>
      </w:pPr>
      <w:r>
        <w:rPr>
          <w:rFonts w:ascii="TH SarabunPSK" w:eastAsia="Calibri" w:hAnsi="TH SarabunPSK" w:cs="TH SarabunPSK"/>
          <w:cs/>
        </w:rPr>
        <w:t>******</w:t>
      </w:r>
    </w:p>
    <w:p w14:paraId="0E2960E2" w14:textId="77777777" w:rsidR="004E2B20" w:rsidRDefault="004E2B20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3062DBC1" w14:textId="77777777" w:rsidR="004E2B20" w:rsidRDefault="004E2B20" w:rsidP="00CA3658">
      <w:pPr>
        <w:spacing w:line="360" w:lineRule="exact"/>
        <w:rPr>
          <w:rFonts w:ascii="TH SarabunPSK" w:eastAsia="Calibri" w:hAnsi="TH SarabunPSK" w:cs="TH SarabunPSK"/>
          <w:b/>
          <w:bCs/>
        </w:rPr>
      </w:pPr>
    </w:p>
    <w:p w14:paraId="0BA97DA7" w14:textId="77777777" w:rsidR="004E2B20" w:rsidRPr="005C15E6" w:rsidRDefault="004E2B20" w:rsidP="00CA3658">
      <w:pPr>
        <w:spacing w:line="360" w:lineRule="exact"/>
        <w:rPr>
          <w:rFonts w:ascii="TH SarabunPSK" w:eastAsia="Calibri" w:hAnsi="TH SarabunPSK" w:cs="TH SarabunPSK"/>
          <w:b/>
          <w:bCs/>
          <w:cs/>
        </w:rPr>
      </w:pPr>
    </w:p>
    <w:p w14:paraId="03CEA176" w14:textId="77777777" w:rsidR="00865F49" w:rsidRPr="00564CA2" w:rsidRDefault="00865F49" w:rsidP="00564CA2"/>
    <w:sectPr w:rsidR="00865F49" w:rsidRPr="00564CA2" w:rsidSect="00BF0B91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260" w:right="994" w:bottom="540" w:left="1728" w:header="426" w:footer="255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E972" w14:textId="77777777" w:rsidR="008D378E" w:rsidRDefault="008D378E">
      <w:r>
        <w:separator/>
      </w:r>
    </w:p>
  </w:endnote>
  <w:endnote w:type="continuationSeparator" w:id="0">
    <w:p w14:paraId="63FD1B4D" w14:textId="77777777" w:rsidR="008D378E" w:rsidRDefault="008D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4326" w14:textId="77777777" w:rsidR="00DF58A4" w:rsidRDefault="00DF58A4">
    <w:pPr>
      <w:pStyle w:val="Footer"/>
      <w:rPr>
        <w:rFonts w:ascii="Times New Roman" w:cs="AngsanaUPC"/>
        <w:snapToGrid w:val="0"/>
        <w:sz w:val="20"/>
        <w:szCs w:val="20"/>
        <w:lang w:eastAsia="th-TH"/>
      </w:rPr>
    </w:pPr>
  </w:p>
  <w:p w14:paraId="27A6D2FC" w14:textId="77777777" w:rsidR="00DF58A4" w:rsidRDefault="00DF58A4">
    <w:pPr>
      <w:pStyle w:val="Footer"/>
      <w:rPr>
        <w:rFonts w:ascii="Times New Roman" w:cs="AngsanaUPC"/>
        <w:sz w:val="28"/>
        <w:szCs w:val="28"/>
      </w:rPr>
    </w:pPr>
    <w:r>
      <w:rPr>
        <w:rFonts w:ascii="Times New Roman" w:cs="AngsanaUP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D7E7" w14:textId="77777777" w:rsidR="008D378E" w:rsidRDefault="008D378E">
      <w:r>
        <w:separator/>
      </w:r>
    </w:p>
  </w:footnote>
  <w:footnote w:type="continuationSeparator" w:id="0">
    <w:p w14:paraId="62FC2F7F" w14:textId="77777777" w:rsidR="008D378E" w:rsidRDefault="008D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92D4" w14:textId="77777777" w:rsidR="00DF58A4" w:rsidRDefault="00DF58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6BC8F" w14:textId="77777777" w:rsidR="00DF58A4" w:rsidRDefault="00DF5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9912" w14:textId="77777777" w:rsidR="00DF58A4" w:rsidRPr="00BF0B91" w:rsidRDefault="00DF58A4" w:rsidP="005C15E6">
    <w:pPr>
      <w:pStyle w:val="Header"/>
      <w:framePr w:wrap="around" w:vAnchor="text" w:hAnchor="margin" w:xAlign="center" w:y="76"/>
      <w:rPr>
        <w:rStyle w:val="PageNumber"/>
        <w:rFonts w:ascii="TH SarabunPSK" w:hAnsi="TH SarabunPSK" w:cs="TH SarabunPSK"/>
      </w:rPr>
    </w:pPr>
    <w:r w:rsidRPr="00BF0B91">
      <w:rPr>
        <w:rStyle w:val="PageNumber"/>
        <w:rFonts w:ascii="TH SarabunPSK" w:hAnsi="TH SarabunPSK" w:cs="TH SarabunPSK"/>
      </w:rPr>
      <w:t xml:space="preserve">- </w:t>
    </w:r>
    <w:r w:rsidRPr="00BF0B91">
      <w:rPr>
        <w:rStyle w:val="PageNumber"/>
        <w:rFonts w:ascii="TH SarabunPSK" w:hAnsi="TH SarabunPSK" w:cs="TH SarabunPSK"/>
      </w:rPr>
      <w:fldChar w:fldCharType="begin"/>
    </w:r>
    <w:r w:rsidRPr="00BF0B91">
      <w:rPr>
        <w:rStyle w:val="PageNumber"/>
        <w:rFonts w:ascii="TH SarabunPSK" w:hAnsi="TH SarabunPSK" w:cs="TH SarabunPSK"/>
      </w:rPr>
      <w:instrText xml:space="preserve">PAGE  </w:instrText>
    </w:r>
    <w:r w:rsidRPr="00BF0B91">
      <w:rPr>
        <w:rStyle w:val="PageNumber"/>
        <w:rFonts w:ascii="TH SarabunPSK" w:hAnsi="TH SarabunPSK" w:cs="TH SarabunPSK"/>
      </w:rPr>
      <w:fldChar w:fldCharType="separate"/>
    </w:r>
    <w:r w:rsidR="003E087C">
      <w:rPr>
        <w:rStyle w:val="PageNumber"/>
        <w:rFonts w:ascii="TH SarabunPSK" w:hAnsi="TH SarabunPSK" w:cs="TH SarabunPSK"/>
        <w:noProof/>
        <w:cs/>
      </w:rPr>
      <w:t>๕</w:t>
    </w:r>
    <w:r w:rsidRPr="00BF0B91">
      <w:rPr>
        <w:rStyle w:val="PageNumber"/>
        <w:rFonts w:ascii="TH SarabunPSK" w:hAnsi="TH SarabunPSK" w:cs="TH SarabunPSK"/>
      </w:rPr>
      <w:fldChar w:fldCharType="end"/>
    </w:r>
    <w:r w:rsidRPr="00BF0B91">
      <w:rPr>
        <w:rStyle w:val="PageNumber"/>
        <w:rFonts w:ascii="TH SarabunPSK" w:hAnsi="TH SarabunPSK" w:cs="TH SarabunPSK"/>
      </w:rPr>
      <w:t xml:space="preserve"> -</w:t>
    </w:r>
  </w:p>
  <w:p w14:paraId="22010535" w14:textId="77777777" w:rsidR="00DF58A4" w:rsidRDefault="00DF5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D825" w14:textId="77777777" w:rsidR="00DF58A4" w:rsidRDefault="00DF58A4">
    <w:pPr>
      <w:pStyle w:val="Header"/>
      <w:jc w:val="center"/>
      <w:rPr>
        <w:b/>
        <w:bCs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579B"/>
    <w:multiLevelType w:val="hybridMultilevel"/>
    <w:tmpl w:val="EB1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448C"/>
    <w:multiLevelType w:val="hybridMultilevel"/>
    <w:tmpl w:val="3F4E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5204">
    <w:abstractNumId w:val="1"/>
  </w:num>
  <w:num w:numId="2" w16cid:durableId="179012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D"/>
    <w:rsid w:val="00000AB0"/>
    <w:rsid w:val="00010E17"/>
    <w:rsid w:val="00011F8F"/>
    <w:rsid w:val="00015897"/>
    <w:rsid w:val="00022382"/>
    <w:rsid w:val="00032F88"/>
    <w:rsid w:val="00033E7B"/>
    <w:rsid w:val="00052719"/>
    <w:rsid w:val="00053CE5"/>
    <w:rsid w:val="0008511D"/>
    <w:rsid w:val="000865AE"/>
    <w:rsid w:val="00094168"/>
    <w:rsid w:val="00095764"/>
    <w:rsid w:val="000A7E18"/>
    <w:rsid w:val="000E0E2A"/>
    <w:rsid w:val="001077D7"/>
    <w:rsid w:val="00114714"/>
    <w:rsid w:val="00157A81"/>
    <w:rsid w:val="00157E96"/>
    <w:rsid w:val="00180138"/>
    <w:rsid w:val="00193C61"/>
    <w:rsid w:val="002411C8"/>
    <w:rsid w:val="002723EB"/>
    <w:rsid w:val="00287B76"/>
    <w:rsid w:val="002920EA"/>
    <w:rsid w:val="00292E57"/>
    <w:rsid w:val="002B074B"/>
    <w:rsid w:val="002C38BC"/>
    <w:rsid w:val="002C528F"/>
    <w:rsid w:val="002C65E5"/>
    <w:rsid w:val="002C7A40"/>
    <w:rsid w:val="00313D04"/>
    <w:rsid w:val="00315856"/>
    <w:rsid w:val="00332E74"/>
    <w:rsid w:val="00350A56"/>
    <w:rsid w:val="00355F03"/>
    <w:rsid w:val="00361EBB"/>
    <w:rsid w:val="0036466D"/>
    <w:rsid w:val="00383734"/>
    <w:rsid w:val="003958B8"/>
    <w:rsid w:val="003A0A7C"/>
    <w:rsid w:val="003A4DD1"/>
    <w:rsid w:val="003C1702"/>
    <w:rsid w:val="003C7F29"/>
    <w:rsid w:val="003E087C"/>
    <w:rsid w:val="00424F8C"/>
    <w:rsid w:val="004415F7"/>
    <w:rsid w:val="00453AB2"/>
    <w:rsid w:val="00460819"/>
    <w:rsid w:val="00492040"/>
    <w:rsid w:val="00496D2B"/>
    <w:rsid w:val="00497E08"/>
    <w:rsid w:val="004B7B51"/>
    <w:rsid w:val="004D2B44"/>
    <w:rsid w:val="004E22F1"/>
    <w:rsid w:val="004E2B20"/>
    <w:rsid w:val="004E6874"/>
    <w:rsid w:val="004F42FF"/>
    <w:rsid w:val="0051575C"/>
    <w:rsid w:val="00515C90"/>
    <w:rsid w:val="00531DF6"/>
    <w:rsid w:val="0054521F"/>
    <w:rsid w:val="00546401"/>
    <w:rsid w:val="00564CA2"/>
    <w:rsid w:val="00566B38"/>
    <w:rsid w:val="00573BFE"/>
    <w:rsid w:val="005B6376"/>
    <w:rsid w:val="005C0B41"/>
    <w:rsid w:val="005C15E6"/>
    <w:rsid w:val="005D1BA9"/>
    <w:rsid w:val="005E5592"/>
    <w:rsid w:val="00603AAB"/>
    <w:rsid w:val="00605732"/>
    <w:rsid w:val="006071EF"/>
    <w:rsid w:val="00625CC2"/>
    <w:rsid w:val="00663979"/>
    <w:rsid w:val="00667700"/>
    <w:rsid w:val="00676AAD"/>
    <w:rsid w:val="00683A8A"/>
    <w:rsid w:val="00692F04"/>
    <w:rsid w:val="006977ED"/>
    <w:rsid w:val="006A4072"/>
    <w:rsid w:val="006A538C"/>
    <w:rsid w:val="006A6802"/>
    <w:rsid w:val="006B186E"/>
    <w:rsid w:val="006B393A"/>
    <w:rsid w:val="006B4081"/>
    <w:rsid w:val="006B4820"/>
    <w:rsid w:val="006D5CC1"/>
    <w:rsid w:val="006D61A5"/>
    <w:rsid w:val="00701AEB"/>
    <w:rsid w:val="007268C4"/>
    <w:rsid w:val="00730272"/>
    <w:rsid w:val="00753C75"/>
    <w:rsid w:val="007557FC"/>
    <w:rsid w:val="0076037A"/>
    <w:rsid w:val="00793941"/>
    <w:rsid w:val="007970B4"/>
    <w:rsid w:val="00797BD7"/>
    <w:rsid w:val="007A6073"/>
    <w:rsid w:val="007F0D34"/>
    <w:rsid w:val="007F2525"/>
    <w:rsid w:val="00812A89"/>
    <w:rsid w:val="0081534F"/>
    <w:rsid w:val="00821366"/>
    <w:rsid w:val="0083179D"/>
    <w:rsid w:val="0083213A"/>
    <w:rsid w:val="00841663"/>
    <w:rsid w:val="00850E56"/>
    <w:rsid w:val="0085409D"/>
    <w:rsid w:val="00860670"/>
    <w:rsid w:val="00865F49"/>
    <w:rsid w:val="008674E6"/>
    <w:rsid w:val="00880998"/>
    <w:rsid w:val="00885B23"/>
    <w:rsid w:val="008912B7"/>
    <w:rsid w:val="008C515C"/>
    <w:rsid w:val="008C7A74"/>
    <w:rsid w:val="008D378E"/>
    <w:rsid w:val="008D6570"/>
    <w:rsid w:val="008E2FCD"/>
    <w:rsid w:val="00913823"/>
    <w:rsid w:val="00915A8C"/>
    <w:rsid w:val="00931FC9"/>
    <w:rsid w:val="00940909"/>
    <w:rsid w:val="00952BFC"/>
    <w:rsid w:val="00957F10"/>
    <w:rsid w:val="00970CD2"/>
    <w:rsid w:val="00973492"/>
    <w:rsid w:val="00973956"/>
    <w:rsid w:val="009879B7"/>
    <w:rsid w:val="00990075"/>
    <w:rsid w:val="009E058C"/>
    <w:rsid w:val="009F13DE"/>
    <w:rsid w:val="00A02672"/>
    <w:rsid w:val="00A1022B"/>
    <w:rsid w:val="00A108E2"/>
    <w:rsid w:val="00A1365D"/>
    <w:rsid w:val="00A57CC7"/>
    <w:rsid w:val="00A62DC5"/>
    <w:rsid w:val="00A7285D"/>
    <w:rsid w:val="00A83DAF"/>
    <w:rsid w:val="00A96DF8"/>
    <w:rsid w:val="00AA15B7"/>
    <w:rsid w:val="00AB3B2D"/>
    <w:rsid w:val="00AE5D42"/>
    <w:rsid w:val="00AF05FA"/>
    <w:rsid w:val="00AF505B"/>
    <w:rsid w:val="00B068B4"/>
    <w:rsid w:val="00B55BBC"/>
    <w:rsid w:val="00B61DFF"/>
    <w:rsid w:val="00B73322"/>
    <w:rsid w:val="00B74CCC"/>
    <w:rsid w:val="00B9231E"/>
    <w:rsid w:val="00BD676D"/>
    <w:rsid w:val="00BF0B91"/>
    <w:rsid w:val="00BF38C8"/>
    <w:rsid w:val="00C2537A"/>
    <w:rsid w:val="00C40C7E"/>
    <w:rsid w:val="00C50105"/>
    <w:rsid w:val="00C51D58"/>
    <w:rsid w:val="00CA3658"/>
    <w:rsid w:val="00CB12D2"/>
    <w:rsid w:val="00CD21C0"/>
    <w:rsid w:val="00CE3CE9"/>
    <w:rsid w:val="00CE4BFC"/>
    <w:rsid w:val="00CF1D5C"/>
    <w:rsid w:val="00D02639"/>
    <w:rsid w:val="00D354D2"/>
    <w:rsid w:val="00D46837"/>
    <w:rsid w:val="00D728A7"/>
    <w:rsid w:val="00D73912"/>
    <w:rsid w:val="00DA2179"/>
    <w:rsid w:val="00DA675B"/>
    <w:rsid w:val="00DC2214"/>
    <w:rsid w:val="00DC4BCD"/>
    <w:rsid w:val="00DD5DD9"/>
    <w:rsid w:val="00DF58A4"/>
    <w:rsid w:val="00E024C3"/>
    <w:rsid w:val="00E122B3"/>
    <w:rsid w:val="00E4101A"/>
    <w:rsid w:val="00E70E89"/>
    <w:rsid w:val="00E76617"/>
    <w:rsid w:val="00E81AC2"/>
    <w:rsid w:val="00E82293"/>
    <w:rsid w:val="00E90D57"/>
    <w:rsid w:val="00EA063F"/>
    <w:rsid w:val="00EC483B"/>
    <w:rsid w:val="00F25B0D"/>
    <w:rsid w:val="00F35C45"/>
    <w:rsid w:val="00F7170B"/>
    <w:rsid w:val="00F81477"/>
    <w:rsid w:val="00F82225"/>
    <w:rsid w:val="00F84784"/>
    <w:rsid w:val="00FA012F"/>
    <w:rsid w:val="00FB3047"/>
    <w:rsid w:val="00FB5CA1"/>
    <w:rsid w:val="00FC29DF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3E65C"/>
  <w15:chartTrackingRefBased/>
  <w15:docId w15:val="{9652AAE6-E757-8B4F-A98E-564DEAC7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  <w:lang w:val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Times New Roman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Angsana New" w:cs="Angsana New"/>
      <w:b/>
      <w:bCs/>
      <w:sz w:val="60"/>
      <w:szCs w:val="6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eastAsia="Cordia New"/>
      <w:b/>
      <w:bCs/>
      <w:sz w:val="36"/>
      <w:szCs w:val="36"/>
      <w:u w:val="single"/>
    </w:rPr>
  </w:style>
  <w:style w:type="paragraph" w:styleId="Subtitle">
    <w:name w:val="Subtitle"/>
    <w:basedOn w:val="Normal"/>
    <w:qFormat/>
    <w:rPr>
      <w:rFonts w:eastAsia="Cordia New"/>
      <w:b/>
      <w:bCs/>
      <w:sz w:val="28"/>
      <w:szCs w:val="28"/>
      <w:u w:val="single"/>
    </w:rPr>
  </w:style>
  <w:style w:type="paragraph" w:styleId="BodyText">
    <w:name w:val="Body Text"/>
    <w:basedOn w:val="Normal"/>
    <w:rPr>
      <w:rFonts w:cs="Times New Roman"/>
      <w:b/>
      <w:bCs/>
    </w:r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6B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77E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6977E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453AB2"/>
    <w:pPr>
      <w:ind w:left="720"/>
      <w:contextualSpacing/>
    </w:pPr>
    <w:rPr>
      <w:szCs w:val="40"/>
    </w:rPr>
  </w:style>
  <w:style w:type="character" w:styleId="Strong">
    <w:name w:val="Strong"/>
    <w:basedOn w:val="DefaultParagraphFont"/>
    <w:uiPriority w:val="22"/>
    <w:qFormat/>
    <w:rsid w:val="00E90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ak\Desktop\MFADD.t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Settings\pitak\Desktop\MFADD.tmp.dot</Template>
  <TotalTime>7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ศูนย์ข้อมูล สำนักงานปลัดกระทรวง (โทร. ภายใน 2149)</vt:lpstr>
    </vt:vector>
  </TitlesOfParts>
  <Company>Ministry of Foreign Affairs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ศูนย์ข้อมูล สำนักงานปลัดกระทรวง (โทร. ภายใน 2149)</dc:title>
  <dc:subject/>
  <dc:creator>xxx</dc:creator>
  <cp:keywords/>
  <dc:description/>
  <cp:lastModifiedBy>Pattanan Lumpowpong</cp:lastModifiedBy>
  <cp:revision>15</cp:revision>
  <cp:lastPrinted>2025-04-21T04:41:00Z</cp:lastPrinted>
  <dcterms:created xsi:type="dcterms:W3CDTF">2026-02-09T09:59:00Z</dcterms:created>
  <dcterms:modified xsi:type="dcterms:W3CDTF">2026-02-27T01:44:00Z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-1448862344</vt:i4>
  </property>
</Properties>
</file>